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155DD" w:rsidRDefault="00F155DD" w:rsidP="00E76FBC">
      <w:pPr>
        <w:tabs>
          <w:tab w:val="left" w:pos="2055"/>
        </w:tabs>
      </w:pPr>
    </w:p>
    <w:p w:rsidR="00C12ED8" w:rsidRDefault="00C12ED8" w:rsidP="00E76FBC">
      <w:pPr>
        <w:tabs>
          <w:tab w:val="left" w:pos="2055"/>
        </w:tabs>
      </w:pPr>
    </w:p>
    <w:p w:rsidR="00F155DD" w:rsidRDefault="00F155DD" w:rsidP="00F155DD"/>
    <w:p w:rsidR="00F155DD" w:rsidRDefault="00F155DD" w:rsidP="00F155DD">
      <w:pPr>
        <w:pStyle w:val="En-tte"/>
        <w:tabs>
          <w:tab w:val="clear" w:pos="4536"/>
          <w:tab w:val="clear" w:pos="9072"/>
        </w:tabs>
        <w:jc w:val="center"/>
        <w:rPr>
          <w:b/>
          <w:sz w:val="56"/>
        </w:rPr>
      </w:pPr>
      <w:r>
        <w:rPr>
          <w:b/>
          <w:sz w:val="56"/>
        </w:rPr>
        <w:t>CPNE</w:t>
      </w:r>
    </w:p>
    <w:p w:rsidR="00F155DD" w:rsidRDefault="00F37E01" w:rsidP="00F155DD">
      <w:pPr>
        <w:jc w:val="center"/>
        <w:rPr>
          <w:b/>
          <w:sz w:val="32"/>
        </w:rPr>
      </w:pPr>
      <w:r>
        <w:rPr>
          <w:b/>
          <w:sz w:val="32"/>
        </w:rPr>
        <w:t>De la Production Agricole</w:t>
      </w:r>
    </w:p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943475" cy="1790065"/>
                <wp:effectExtent l="12700" t="9525" r="6350" b="10160"/>
                <wp:wrapNone/>
                <wp:docPr id="72" name="Zone de text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79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E86" w:rsidRPr="009662A2" w:rsidRDefault="00CD6E86" w:rsidP="009662A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9662A2">
                              <w:rPr>
                                <w:sz w:val="40"/>
                                <w:szCs w:val="40"/>
                              </w:rPr>
                              <w:t>CQP</w:t>
                            </w:r>
                          </w:p>
                          <w:p w:rsidR="00A06060" w:rsidRDefault="00CD6E86" w:rsidP="00F155D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Ouvrier</w:t>
                            </w:r>
                            <w:r w:rsidR="00A06060">
                              <w:rPr>
                                <w:sz w:val="40"/>
                                <w:szCs w:val="40"/>
                              </w:rPr>
                              <w:t>(e)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06060">
                              <w:rPr>
                                <w:sz w:val="40"/>
                                <w:szCs w:val="40"/>
                              </w:rPr>
                              <w:t xml:space="preserve">Agricole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Polyvalent</w:t>
                            </w:r>
                            <w:r w:rsidR="00A06060">
                              <w:rPr>
                                <w:sz w:val="40"/>
                                <w:szCs w:val="40"/>
                              </w:rPr>
                              <w:t>(e)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CD6E86" w:rsidRPr="00006314" w:rsidRDefault="00CD6E86" w:rsidP="00F155D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en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 xml:space="preserve"> Production Bananière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72" o:spid="_x0000_s1026" type="#_x0000_t202" style="position:absolute;margin-left:0;margin-top:0;width:389.25pt;height:140.95pt;z-index:251682816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">
                <v:textbox style="mso-fit-shape-to-text:t">
                  <w:txbxContent>
                    <w:p w:rsidR="00CD6E86" w:rsidRPr="009662A2" w:rsidRDefault="00CD6E86" w:rsidP="009662A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9662A2">
                        <w:rPr>
                          <w:sz w:val="40"/>
                          <w:szCs w:val="40"/>
                        </w:rPr>
                        <w:t>CQP</w:t>
                      </w:r>
                    </w:p>
                    <w:p w:rsidR="00A06060" w:rsidRDefault="00CD6E86" w:rsidP="00F155D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Ouvrier</w:t>
                      </w:r>
                      <w:r w:rsidR="00A06060">
                        <w:rPr>
                          <w:sz w:val="40"/>
                          <w:szCs w:val="40"/>
                        </w:rPr>
                        <w:t>(e)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A06060">
                        <w:rPr>
                          <w:sz w:val="40"/>
                          <w:szCs w:val="40"/>
                        </w:rPr>
                        <w:t xml:space="preserve">Agricole </w:t>
                      </w:r>
                      <w:r>
                        <w:rPr>
                          <w:sz w:val="40"/>
                          <w:szCs w:val="40"/>
                        </w:rPr>
                        <w:t>Polyvalent</w:t>
                      </w:r>
                      <w:r w:rsidR="00A06060">
                        <w:rPr>
                          <w:sz w:val="40"/>
                          <w:szCs w:val="40"/>
                        </w:rPr>
                        <w:t>(e)</w:t>
                      </w: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  <w:p w:rsidR="00CD6E86" w:rsidRPr="00006314" w:rsidRDefault="00CD6E86" w:rsidP="00F155D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sz w:val="40"/>
                          <w:szCs w:val="40"/>
                        </w:rPr>
                        <w:t>en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 xml:space="preserve"> Production Bananière</w:t>
                      </w:r>
                    </w:p>
                  </w:txbxContent>
                </v:textbox>
              </v:shape>
            </w:pict>
          </mc:Fallback>
        </mc:AlternateContent>
      </w:r>
    </w:p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F155DD" w:rsidRPr="00F155DD" w:rsidRDefault="00F155DD" w:rsidP="00F155DD"/>
    <w:p w:rsidR="00F155DD" w:rsidRPr="00F155DD" w:rsidRDefault="00F155DD" w:rsidP="00F155DD"/>
    <w:p w:rsidR="00F155DD" w:rsidRPr="00F155DD" w:rsidRDefault="00F155DD" w:rsidP="00F155DD"/>
    <w:p w:rsidR="00F155DD" w:rsidRPr="00F155DD" w:rsidRDefault="00F155DD" w:rsidP="00F155DD"/>
    <w:p w:rsidR="00F155DD" w:rsidRPr="00F155DD" w:rsidRDefault="00F155DD" w:rsidP="00F155DD"/>
    <w:p w:rsidR="00F155DD" w:rsidRPr="00F155DD" w:rsidRDefault="00F155DD" w:rsidP="00F155DD"/>
    <w:p w:rsidR="00F155DD" w:rsidRPr="00F155DD" w:rsidRDefault="00F155DD" w:rsidP="00F155DD"/>
    <w:p w:rsidR="00F155DD" w:rsidRDefault="00F155DD" w:rsidP="00F155DD"/>
    <w:p w:rsidR="00F155DD" w:rsidRPr="00F155DD" w:rsidRDefault="00F155DD" w:rsidP="00F155DD"/>
    <w:p w:rsidR="00F155DD" w:rsidRPr="00F155DD" w:rsidRDefault="00F155DD" w:rsidP="00F155DD"/>
    <w:p w:rsidR="00F155DD" w:rsidRDefault="00F155DD" w:rsidP="00F155DD">
      <w:pPr>
        <w:jc w:val="center"/>
        <w:rPr>
          <w:b/>
          <w:sz w:val="32"/>
        </w:rPr>
      </w:pPr>
      <w:r>
        <w:rPr>
          <w:b/>
          <w:sz w:val="32"/>
        </w:rPr>
        <w:t>DOSSIER DE VAE</w:t>
      </w:r>
    </w:p>
    <w:p w:rsidR="00F155DD" w:rsidRPr="00F155DD" w:rsidRDefault="00F155DD" w:rsidP="00F155DD"/>
    <w:p w:rsidR="00F155DD" w:rsidRPr="00F155DD" w:rsidRDefault="00F155DD" w:rsidP="00F155DD"/>
    <w:p w:rsidR="00F155DD" w:rsidRDefault="00F155DD" w:rsidP="00F155DD">
      <w:pPr>
        <w:jc w:val="center"/>
        <w:rPr>
          <w:b/>
          <w:sz w:val="32"/>
        </w:rPr>
      </w:pPr>
      <w:r>
        <w:rPr>
          <w:b/>
          <w:sz w:val="32"/>
        </w:rPr>
        <w:t>CPNE</w:t>
      </w:r>
      <w:r w:rsidR="00176816">
        <w:rPr>
          <w:b/>
          <w:sz w:val="32"/>
        </w:rPr>
        <w:t xml:space="preserve"> du </w:t>
      </w:r>
      <w:r w:rsidR="001E43CF">
        <w:rPr>
          <w:b/>
          <w:sz w:val="32"/>
        </w:rPr>
        <w:t>28/06</w:t>
      </w:r>
      <w:bookmarkStart w:id="0" w:name="_GoBack"/>
      <w:bookmarkEnd w:id="0"/>
      <w:r w:rsidR="00F37E01">
        <w:rPr>
          <w:b/>
          <w:sz w:val="32"/>
        </w:rPr>
        <w:t>/2016</w:t>
      </w:r>
    </w:p>
    <w:p w:rsidR="00F155DD" w:rsidRPr="00F155DD" w:rsidRDefault="00F155DD" w:rsidP="00F155DD"/>
    <w:p w:rsidR="00F155DD" w:rsidRDefault="00F155DD" w:rsidP="00F155DD"/>
    <w:p w:rsidR="00F155DD" w:rsidRDefault="00F155DD" w:rsidP="00F155DD"/>
    <w:p w:rsidR="00F155DD" w:rsidRDefault="00F155DD" w:rsidP="00F155DD"/>
    <w:p w:rsidR="00E76FBC" w:rsidRDefault="00E76FBC" w:rsidP="00E76FBC">
      <w:pPr>
        <w:ind w:firstLine="708"/>
        <w:sectPr w:rsidR="00E76FBC" w:rsidSect="00EF60D6">
          <w:headerReference w:type="default" r:id="rId8"/>
          <w:footerReference w:type="default" r:id="rId9"/>
          <w:footerReference w:type="first" r:id="rId10"/>
          <w:pgSz w:w="11906" w:h="16838" w:code="9"/>
          <w:pgMar w:top="1418" w:right="1418" w:bottom="993" w:left="1418" w:header="720" w:footer="720" w:gutter="0"/>
          <w:pgNumType w:start="1"/>
          <w:cols w:space="720"/>
          <w:titlePg/>
          <w:docGrid w:linePitch="272"/>
        </w:sectPr>
      </w:pPr>
    </w:p>
    <w:p w:rsidR="005512F3" w:rsidRDefault="005512F3" w:rsidP="00343A93">
      <w:pPr>
        <w:pStyle w:val="Titre8"/>
      </w:pPr>
      <w:bookmarkStart w:id="1" w:name="_Toc441842714"/>
      <w:r>
        <w:lastRenderedPageBreak/>
        <w:t>Identification du</w:t>
      </w:r>
      <w:r w:rsidR="00A06060">
        <w:t xml:space="preserve"> / de la </w:t>
      </w:r>
      <w:r>
        <w:t xml:space="preserve"> candidat</w:t>
      </w:r>
      <w:bookmarkEnd w:id="1"/>
      <w:r w:rsidR="00A06060">
        <w:t>(e)</w:t>
      </w:r>
    </w:p>
    <w:p w:rsidR="005512F3" w:rsidRPr="005512F3" w:rsidRDefault="005512F3" w:rsidP="005512F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4105"/>
        <w:gridCol w:w="2400"/>
        <w:gridCol w:w="8"/>
      </w:tblGrid>
      <w:tr w:rsidR="005512F3" w:rsidRPr="00236906" w:rsidTr="00F33A87">
        <w:tc>
          <w:tcPr>
            <w:tcW w:w="9060" w:type="dxa"/>
            <w:gridSpan w:val="4"/>
            <w:shd w:val="clear" w:color="auto" w:fill="E7E6E6" w:themeFill="background2"/>
          </w:tcPr>
          <w:p w:rsidR="005512F3" w:rsidRPr="00236906" w:rsidRDefault="005512F3" w:rsidP="005512F3">
            <w:pPr>
              <w:pStyle w:val="Titre1"/>
              <w:rPr>
                <w:sz w:val="20"/>
              </w:rPr>
            </w:pPr>
            <w:r>
              <w:t>Identité</w:t>
            </w:r>
          </w:p>
        </w:tc>
      </w:tr>
      <w:tr w:rsidR="00436ACA" w:rsidRPr="00236906" w:rsidTr="00323DBD">
        <w:trPr>
          <w:gridAfter w:val="1"/>
          <w:wAfter w:w="8" w:type="dxa"/>
        </w:trPr>
        <w:tc>
          <w:tcPr>
            <w:tcW w:w="2547" w:type="dxa"/>
          </w:tcPr>
          <w:p w:rsidR="00436ACA" w:rsidRPr="002005F9" w:rsidRDefault="00436ACA" w:rsidP="00436ACA">
            <w:pPr>
              <w:rPr>
                <w:b/>
              </w:rPr>
            </w:pPr>
            <w:r w:rsidRPr="002005F9">
              <w:rPr>
                <w:rStyle w:val="lev"/>
                <w:b w:val="0"/>
              </w:rPr>
              <w:t>Nom d’usage ou nom marital</w:t>
            </w:r>
          </w:p>
        </w:tc>
        <w:tc>
          <w:tcPr>
            <w:tcW w:w="4105" w:type="dxa"/>
            <w:tcBorders>
              <w:right w:val="double" w:sz="4" w:space="0" w:color="auto"/>
            </w:tcBorders>
          </w:tcPr>
          <w:p w:rsidR="00436ACA" w:rsidRPr="00236906" w:rsidRDefault="00436ACA" w:rsidP="00436ACA"/>
        </w:tc>
        <w:tc>
          <w:tcPr>
            <w:tcW w:w="240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323DBD" w:rsidRDefault="00323DBD" w:rsidP="00436ACA">
            <w:pPr>
              <w:jc w:val="center"/>
              <w:rPr>
                <w:i/>
              </w:rPr>
            </w:pPr>
          </w:p>
          <w:p w:rsidR="00436ACA" w:rsidRPr="00236906" w:rsidRDefault="00436ACA" w:rsidP="00436ACA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  <w:tr w:rsidR="00436ACA" w:rsidRPr="00236906" w:rsidTr="00125A8F">
        <w:trPr>
          <w:gridAfter w:val="1"/>
          <w:wAfter w:w="8" w:type="dxa"/>
        </w:trPr>
        <w:tc>
          <w:tcPr>
            <w:tcW w:w="2547" w:type="dxa"/>
          </w:tcPr>
          <w:p w:rsidR="00436ACA" w:rsidRPr="002005F9" w:rsidRDefault="00436ACA" w:rsidP="00436ACA">
            <w:pPr>
              <w:rPr>
                <w:rStyle w:val="lev"/>
                <w:b w:val="0"/>
              </w:rPr>
            </w:pPr>
            <w:r w:rsidRPr="002005F9">
              <w:rPr>
                <w:rStyle w:val="lev"/>
                <w:b w:val="0"/>
              </w:rPr>
              <w:t>Nom de naissance</w:t>
            </w:r>
          </w:p>
        </w:tc>
        <w:tc>
          <w:tcPr>
            <w:tcW w:w="4105" w:type="dxa"/>
            <w:tcBorders>
              <w:right w:val="double" w:sz="4" w:space="0" w:color="auto"/>
            </w:tcBorders>
          </w:tcPr>
          <w:p w:rsidR="00436ACA" w:rsidRPr="00236906" w:rsidRDefault="00436ACA" w:rsidP="00436ACA"/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36ACA" w:rsidRPr="00236906" w:rsidRDefault="00436ACA" w:rsidP="00436ACA"/>
        </w:tc>
      </w:tr>
      <w:tr w:rsidR="00436ACA" w:rsidRPr="00236906" w:rsidTr="00125A8F">
        <w:trPr>
          <w:gridAfter w:val="1"/>
          <w:wAfter w:w="8" w:type="dxa"/>
        </w:trPr>
        <w:tc>
          <w:tcPr>
            <w:tcW w:w="2547" w:type="dxa"/>
          </w:tcPr>
          <w:p w:rsidR="00436ACA" w:rsidRPr="002005F9" w:rsidRDefault="00436ACA" w:rsidP="00436ACA">
            <w:pPr>
              <w:rPr>
                <w:rStyle w:val="lev"/>
                <w:b w:val="0"/>
              </w:rPr>
            </w:pPr>
            <w:r w:rsidRPr="002005F9">
              <w:rPr>
                <w:rStyle w:val="lev"/>
                <w:b w:val="0"/>
              </w:rPr>
              <w:t>Prénom</w:t>
            </w:r>
          </w:p>
        </w:tc>
        <w:tc>
          <w:tcPr>
            <w:tcW w:w="4105" w:type="dxa"/>
            <w:tcBorders>
              <w:right w:val="double" w:sz="4" w:space="0" w:color="auto"/>
            </w:tcBorders>
          </w:tcPr>
          <w:p w:rsidR="00436ACA" w:rsidRPr="00236906" w:rsidRDefault="00436ACA" w:rsidP="00436ACA"/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36ACA" w:rsidRPr="00236906" w:rsidRDefault="00436ACA" w:rsidP="00436ACA"/>
        </w:tc>
      </w:tr>
      <w:tr w:rsidR="00436ACA" w:rsidRPr="00236906" w:rsidTr="00125A8F">
        <w:trPr>
          <w:gridAfter w:val="1"/>
          <w:wAfter w:w="8" w:type="dxa"/>
        </w:trPr>
        <w:tc>
          <w:tcPr>
            <w:tcW w:w="2547" w:type="dxa"/>
          </w:tcPr>
          <w:p w:rsidR="00436ACA" w:rsidRPr="002005F9" w:rsidRDefault="00436ACA" w:rsidP="00436ACA">
            <w:pPr>
              <w:rPr>
                <w:rStyle w:val="lev"/>
                <w:b w:val="0"/>
              </w:rPr>
            </w:pPr>
            <w:r w:rsidRPr="002005F9">
              <w:rPr>
                <w:rStyle w:val="lev"/>
                <w:b w:val="0"/>
              </w:rPr>
              <w:t>Date de naissance</w:t>
            </w:r>
          </w:p>
        </w:tc>
        <w:tc>
          <w:tcPr>
            <w:tcW w:w="4105" w:type="dxa"/>
            <w:tcBorders>
              <w:right w:val="double" w:sz="4" w:space="0" w:color="auto"/>
            </w:tcBorders>
          </w:tcPr>
          <w:p w:rsidR="00436ACA" w:rsidRPr="00236906" w:rsidRDefault="00436ACA" w:rsidP="00436ACA"/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36ACA" w:rsidRPr="00236906" w:rsidRDefault="00436ACA" w:rsidP="00436ACA"/>
        </w:tc>
      </w:tr>
      <w:tr w:rsidR="00436ACA" w:rsidRPr="00236906" w:rsidTr="00125A8F">
        <w:trPr>
          <w:gridAfter w:val="1"/>
          <w:wAfter w:w="8" w:type="dxa"/>
        </w:trPr>
        <w:tc>
          <w:tcPr>
            <w:tcW w:w="2547" w:type="dxa"/>
          </w:tcPr>
          <w:p w:rsidR="00436ACA" w:rsidRPr="002005F9" w:rsidRDefault="00436ACA" w:rsidP="00436ACA">
            <w:pPr>
              <w:rPr>
                <w:rStyle w:val="lev"/>
                <w:b w:val="0"/>
              </w:rPr>
            </w:pPr>
            <w:r w:rsidRPr="002005F9">
              <w:rPr>
                <w:rStyle w:val="lev"/>
                <w:b w:val="0"/>
              </w:rPr>
              <w:t>Adresse personnelle</w:t>
            </w:r>
          </w:p>
        </w:tc>
        <w:tc>
          <w:tcPr>
            <w:tcW w:w="4105" w:type="dxa"/>
            <w:tcBorders>
              <w:right w:val="double" w:sz="4" w:space="0" w:color="auto"/>
            </w:tcBorders>
          </w:tcPr>
          <w:p w:rsidR="00436ACA" w:rsidRPr="00236906" w:rsidRDefault="00436ACA" w:rsidP="00436ACA"/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36ACA" w:rsidRPr="00236906" w:rsidRDefault="00436ACA" w:rsidP="00436ACA"/>
        </w:tc>
      </w:tr>
      <w:tr w:rsidR="00436ACA" w:rsidRPr="00236906" w:rsidTr="00125A8F">
        <w:trPr>
          <w:gridAfter w:val="1"/>
          <w:wAfter w:w="8" w:type="dxa"/>
        </w:trPr>
        <w:tc>
          <w:tcPr>
            <w:tcW w:w="2547" w:type="dxa"/>
          </w:tcPr>
          <w:p w:rsidR="00436ACA" w:rsidRPr="002005F9" w:rsidRDefault="00436ACA" w:rsidP="00436ACA">
            <w:pPr>
              <w:rPr>
                <w:rStyle w:val="lev"/>
                <w:b w:val="0"/>
              </w:rPr>
            </w:pPr>
            <w:r w:rsidRPr="002005F9">
              <w:rPr>
                <w:rStyle w:val="lev"/>
                <w:b w:val="0"/>
              </w:rPr>
              <w:t>Téléphone personnel</w:t>
            </w:r>
          </w:p>
        </w:tc>
        <w:tc>
          <w:tcPr>
            <w:tcW w:w="4105" w:type="dxa"/>
            <w:tcBorders>
              <w:right w:val="double" w:sz="4" w:space="0" w:color="auto"/>
            </w:tcBorders>
          </w:tcPr>
          <w:p w:rsidR="00323DBD" w:rsidRPr="00236906" w:rsidRDefault="00323DBD" w:rsidP="00436ACA"/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36ACA" w:rsidRPr="00236906" w:rsidRDefault="00436ACA" w:rsidP="00436ACA"/>
        </w:tc>
      </w:tr>
      <w:tr w:rsidR="00323DBD" w:rsidRPr="00236906" w:rsidTr="00125A8F">
        <w:trPr>
          <w:gridAfter w:val="1"/>
          <w:wAfter w:w="8" w:type="dxa"/>
        </w:trPr>
        <w:tc>
          <w:tcPr>
            <w:tcW w:w="2547" w:type="dxa"/>
          </w:tcPr>
          <w:p w:rsidR="00323DBD" w:rsidRPr="002005F9" w:rsidRDefault="00323DBD" w:rsidP="00436ACA">
            <w:pPr>
              <w:rPr>
                <w:rStyle w:val="lev"/>
                <w:b w:val="0"/>
              </w:rPr>
            </w:pPr>
            <w:r>
              <w:rPr>
                <w:rStyle w:val="lev"/>
                <w:b w:val="0"/>
              </w:rPr>
              <w:t>Adresse mail</w:t>
            </w:r>
          </w:p>
        </w:tc>
        <w:tc>
          <w:tcPr>
            <w:tcW w:w="4105" w:type="dxa"/>
            <w:tcBorders>
              <w:right w:val="double" w:sz="4" w:space="0" w:color="auto"/>
            </w:tcBorders>
          </w:tcPr>
          <w:p w:rsidR="00323DBD" w:rsidRPr="00236906" w:rsidRDefault="00323DBD" w:rsidP="00436ACA"/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23DBD" w:rsidRPr="00236906" w:rsidRDefault="00323DBD" w:rsidP="00436ACA"/>
        </w:tc>
      </w:tr>
      <w:tr w:rsidR="00436ACA" w:rsidRPr="00236906" w:rsidTr="00125A8F">
        <w:trPr>
          <w:gridAfter w:val="1"/>
          <w:wAfter w:w="8" w:type="dxa"/>
        </w:trPr>
        <w:tc>
          <w:tcPr>
            <w:tcW w:w="2547" w:type="dxa"/>
          </w:tcPr>
          <w:p w:rsidR="00436ACA" w:rsidRPr="002005F9" w:rsidRDefault="00436ACA" w:rsidP="00436ACA">
            <w:pPr>
              <w:rPr>
                <w:rStyle w:val="lev"/>
                <w:b w:val="0"/>
              </w:rPr>
            </w:pPr>
            <w:r w:rsidRPr="002005F9">
              <w:rPr>
                <w:rStyle w:val="lev"/>
                <w:b w:val="0"/>
              </w:rPr>
              <w:t xml:space="preserve">Quelle est votre situation professionnelle actuelle? </w:t>
            </w:r>
          </w:p>
        </w:tc>
        <w:tc>
          <w:tcPr>
            <w:tcW w:w="4105" w:type="dxa"/>
            <w:tcBorders>
              <w:right w:val="double" w:sz="4" w:space="0" w:color="auto"/>
            </w:tcBorders>
          </w:tcPr>
          <w:p w:rsidR="00436ACA" w:rsidRDefault="001E43CF" w:rsidP="00436ACA">
            <w:pPr>
              <w:rPr>
                <w:rStyle w:val="lev"/>
                <w:b w:val="0"/>
              </w:rPr>
            </w:pPr>
            <w:sdt>
              <w:sdtPr>
                <w:rPr>
                  <w:b/>
                  <w:bCs/>
                </w:rPr>
                <w:id w:val="-7035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436A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ACA">
              <w:t xml:space="preserve"> </w:t>
            </w:r>
            <w:r w:rsidR="00436ACA" w:rsidRPr="002005F9">
              <w:rPr>
                <w:rStyle w:val="lev"/>
                <w:b w:val="0"/>
              </w:rPr>
              <w:t>En Activité</w:t>
            </w:r>
            <w:r w:rsidR="00436ACA">
              <w:rPr>
                <w:rStyle w:val="lev"/>
                <w:b w:val="0"/>
              </w:rPr>
              <w:t xml:space="preserve"> </w:t>
            </w:r>
          </w:p>
          <w:p w:rsidR="00436ACA" w:rsidRDefault="001E43CF" w:rsidP="00436ACA">
            <w:pPr>
              <w:rPr>
                <w:rStyle w:val="lev"/>
                <w:b w:val="0"/>
              </w:rPr>
            </w:pPr>
            <w:sdt>
              <w:sdtPr>
                <w:rPr>
                  <w:b/>
                  <w:bCs/>
                </w:rPr>
                <w:id w:val="33341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436A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ACA">
              <w:t xml:space="preserve"> </w:t>
            </w:r>
            <w:r w:rsidR="00436ACA" w:rsidRPr="002005F9">
              <w:rPr>
                <w:rStyle w:val="lev"/>
                <w:b w:val="0"/>
              </w:rPr>
              <w:t xml:space="preserve">Demandeur </w:t>
            </w:r>
            <w:r w:rsidR="00436ACA">
              <w:rPr>
                <w:rStyle w:val="lev"/>
                <w:b w:val="0"/>
              </w:rPr>
              <w:t>d</w:t>
            </w:r>
            <w:r w:rsidR="00436ACA" w:rsidRPr="002005F9">
              <w:rPr>
                <w:rStyle w:val="lev"/>
                <w:b w:val="0"/>
              </w:rPr>
              <w:t xml:space="preserve">’emploi </w:t>
            </w:r>
          </w:p>
          <w:p w:rsidR="00436ACA" w:rsidRPr="00236906" w:rsidRDefault="001E43CF" w:rsidP="00436ACA">
            <w:sdt>
              <w:sdtPr>
                <w:id w:val="22248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A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ACA">
              <w:t xml:space="preserve"> </w:t>
            </w:r>
            <w:r w:rsidR="00436ACA" w:rsidRPr="002005F9">
              <w:rPr>
                <w:rStyle w:val="lev"/>
                <w:b w:val="0"/>
              </w:rPr>
              <w:t>Autre (Précisez)</w:t>
            </w:r>
            <w:r w:rsidR="00436ACA">
              <w:rPr>
                <w:rStyle w:val="lev"/>
                <w:b w:val="0"/>
              </w:rPr>
              <w:t xml:space="preserve"> : </w:t>
            </w:r>
          </w:p>
        </w:tc>
        <w:tc>
          <w:tcPr>
            <w:tcW w:w="24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436ACA" w:rsidRPr="00236906" w:rsidRDefault="00436ACA" w:rsidP="00436ACA"/>
        </w:tc>
      </w:tr>
    </w:tbl>
    <w:p w:rsidR="00F33A87" w:rsidRDefault="00F33A87" w:rsidP="00F33A87"/>
    <w:p w:rsidR="00F155DD" w:rsidRPr="00376151" w:rsidRDefault="00376151" w:rsidP="00FC2996">
      <w:pPr>
        <w:rPr>
          <w:rStyle w:val="Accentuation"/>
        </w:rPr>
      </w:pPr>
      <w:r>
        <w:rPr>
          <w:b/>
          <w:sz w:val="48"/>
        </w:rPr>
        <w:sym w:font="Wingdings" w:char="F031"/>
      </w:r>
      <w:r w:rsidR="00F155DD" w:rsidRPr="00376151">
        <w:rPr>
          <w:rStyle w:val="Accentuation"/>
        </w:rPr>
        <w:tab/>
        <w:t xml:space="preserve">Joindre la photocopie de votre pièce d’identité </w:t>
      </w:r>
    </w:p>
    <w:p w:rsidR="00E76FBC" w:rsidRPr="00E76FBC" w:rsidRDefault="00E76FBC" w:rsidP="00E76FB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1"/>
        <w:gridCol w:w="2399"/>
        <w:gridCol w:w="10"/>
      </w:tblGrid>
      <w:tr w:rsidR="00B5166D" w:rsidRPr="00236906" w:rsidTr="001A2112">
        <w:tc>
          <w:tcPr>
            <w:tcW w:w="9060" w:type="dxa"/>
            <w:gridSpan w:val="3"/>
            <w:shd w:val="clear" w:color="auto" w:fill="E7E6E6" w:themeFill="background2"/>
          </w:tcPr>
          <w:p w:rsidR="00B5166D" w:rsidRPr="00236906" w:rsidRDefault="00B5166D" w:rsidP="001A2112">
            <w:pPr>
              <w:pStyle w:val="Titre1"/>
            </w:pPr>
            <w:r>
              <w:t xml:space="preserve">Motivation </w:t>
            </w:r>
          </w:p>
        </w:tc>
      </w:tr>
      <w:tr w:rsidR="000C3439" w:rsidRPr="00236906" w:rsidTr="001A2112">
        <w:trPr>
          <w:gridAfter w:val="1"/>
          <w:wAfter w:w="10" w:type="dxa"/>
        </w:trPr>
        <w:tc>
          <w:tcPr>
            <w:tcW w:w="6651" w:type="dxa"/>
            <w:tcBorders>
              <w:right w:val="double" w:sz="4" w:space="0" w:color="auto"/>
            </w:tcBorders>
          </w:tcPr>
          <w:p w:rsidR="000C3439" w:rsidRPr="00D7175A" w:rsidRDefault="000C3439" w:rsidP="000C3439">
            <w:pPr>
              <w:rPr>
                <w:i/>
              </w:rPr>
            </w:pPr>
            <w:r w:rsidRPr="00D7175A">
              <w:rPr>
                <w:i/>
              </w:rPr>
              <w:t xml:space="preserve">Expliquez en quelques lignes vos motivations pour l’obtention du CQP </w:t>
            </w:r>
            <w:r w:rsidR="00F54302">
              <w:rPr>
                <w:i/>
              </w:rPr>
              <w:t>« </w:t>
            </w:r>
            <w:r w:rsidR="0050169C">
              <w:rPr>
                <w:i/>
              </w:rPr>
              <w:t>Ouvrier</w:t>
            </w:r>
            <w:r w:rsidR="00A06060">
              <w:rPr>
                <w:i/>
              </w:rPr>
              <w:t xml:space="preserve">(e) agricole </w:t>
            </w:r>
            <w:r w:rsidR="0050169C">
              <w:rPr>
                <w:i/>
              </w:rPr>
              <w:t xml:space="preserve"> polyvalent</w:t>
            </w:r>
            <w:r w:rsidR="00A06060">
              <w:rPr>
                <w:i/>
              </w:rPr>
              <w:t>(e)</w:t>
            </w:r>
            <w:r w:rsidR="0050169C">
              <w:rPr>
                <w:i/>
              </w:rPr>
              <w:t xml:space="preserve"> en production bananière »</w:t>
            </w:r>
          </w:p>
          <w:p w:rsidR="000C3439" w:rsidRDefault="000C3439" w:rsidP="000C3439">
            <w:pPr>
              <w:rPr>
                <w:b/>
              </w:rPr>
            </w:pPr>
          </w:p>
          <w:p w:rsidR="00323DBD" w:rsidRDefault="00323DBD" w:rsidP="000C3439">
            <w:pPr>
              <w:rPr>
                <w:b/>
              </w:rPr>
            </w:pPr>
          </w:p>
          <w:p w:rsidR="00323DBD" w:rsidRDefault="00323DBD" w:rsidP="000C3439">
            <w:pPr>
              <w:rPr>
                <w:b/>
              </w:rPr>
            </w:pPr>
          </w:p>
          <w:p w:rsidR="00323DBD" w:rsidRDefault="00323DBD" w:rsidP="000C3439">
            <w:pPr>
              <w:rPr>
                <w:b/>
              </w:rPr>
            </w:pPr>
          </w:p>
          <w:p w:rsidR="00323DBD" w:rsidRDefault="00323DBD" w:rsidP="000C3439">
            <w:pPr>
              <w:rPr>
                <w:b/>
              </w:rPr>
            </w:pPr>
          </w:p>
          <w:p w:rsidR="00323DBD" w:rsidRDefault="00323DBD" w:rsidP="000C3439">
            <w:pPr>
              <w:rPr>
                <w:b/>
              </w:rPr>
            </w:pPr>
          </w:p>
          <w:p w:rsidR="00323DBD" w:rsidRDefault="00323DBD" w:rsidP="000C3439">
            <w:pPr>
              <w:rPr>
                <w:b/>
              </w:rPr>
            </w:pPr>
          </w:p>
          <w:p w:rsidR="00323DBD" w:rsidRDefault="00323DBD" w:rsidP="000C3439">
            <w:pPr>
              <w:rPr>
                <w:b/>
              </w:rPr>
            </w:pPr>
          </w:p>
          <w:p w:rsidR="00323DBD" w:rsidRDefault="00323DBD" w:rsidP="000C3439">
            <w:pPr>
              <w:rPr>
                <w:b/>
              </w:rPr>
            </w:pPr>
          </w:p>
          <w:p w:rsidR="00323DBD" w:rsidRDefault="00323DBD" w:rsidP="000C3439">
            <w:pPr>
              <w:rPr>
                <w:b/>
              </w:rPr>
            </w:pPr>
          </w:p>
          <w:p w:rsidR="000C3439" w:rsidRPr="00236906" w:rsidRDefault="000C3439" w:rsidP="000C3439">
            <w:pPr>
              <w:rPr>
                <w:b/>
              </w:rPr>
            </w:pP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0C3439" w:rsidRPr="00236906" w:rsidRDefault="000C3439" w:rsidP="000C3439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</w:tbl>
    <w:p w:rsidR="00E76FBC" w:rsidRDefault="00E76FBC" w:rsidP="00E76FBC">
      <w:pPr>
        <w:tabs>
          <w:tab w:val="left" w:pos="6090"/>
        </w:tabs>
      </w:pPr>
    </w:p>
    <w:p w:rsidR="00E76FBC" w:rsidRDefault="00E76FBC" w:rsidP="00E76FBC"/>
    <w:p w:rsidR="00E54DF9" w:rsidRPr="00E76FBC" w:rsidRDefault="00E54DF9" w:rsidP="00E76FBC">
      <w:pPr>
        <w:sectPr w:rsidR="00E54DF9" w:rsidRPr="00E76FBC" w:rsidSect="00E76FBC">
          <w:headerReference w:type="first" r:id="rId11"/>
          <w:pgSz w:w="11906" w:h="16838" w:code="9"/>
          <w:pgMar w:top="1418" w:right="1418" w:bottom="993" w:left="1418" w:header="720" w:footer="720" w:gutter="0"/>
          <w:cols w:space="720"/>
          <w:titlePg/>
          <w:docGrid w:linePitch="272"/>
        </w:sectPr>
      </w:pPr>
    </w:p>
    <w:p w:rsidR="007D6874" w:rsidRDefault="007D6874" w:rsidP="00FC2996">
      <w:pPr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B609F" w:rsidTr="00323F1A">
        <w:tc>
          <w:tcPr>
            <w:tcW w:w="13994" w:type="dxa"/>
            <w:shd w:val="clear" w:color="auto" w:fill="E7E6E6" w:themeFill="background2"/>
          </w:tcPr>
          <w:p w:rsidR="005B609F" w:rsidRPr="005B609F" w:rsidRDefault="005B609F" w:rsidP="005B609F">
            <w:pPr>
              <w:pStyle w:val="Titre1"/>
            </w:pPr>
            <w:r>
              <w:t xml:space="preserve">Expériences professionnelles </w:t>
            </w:r>
            <w:r w:rsidR="00973722">
              <w:t>(Filière de la production bananière et autres activités)</w:t>
            </w:r>
          </w:p>
        </w:tc>
      </w:tr>
    </w:tbl>
    <w:p w:rsidR="00FC2996" w:rsidRDefault="00FC2996" w:rsidP="00FC2996"/>
    <w:p w:rsidR="00973722" w:rsidRDefault="00973722" w:rsidP="00FC299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6"/>
        <w:gridCol w:w="1970"/>
        <w:gridCol w:w="1968"/>
        <w:gridCol w:w="1978"/>
        <w:gridCol w:w="1969"/>
        <w:gridCol w:w="2123"/>
        <w:gridCol w:w="2328"/>
      </w:tblGrid>
      <w:tr w:rsidR="00973722" w:rsidTr="00CD6E86">
        <w:tc>
          <w:tcPr>
            <w:tcW w:w="14302" w:type="dxa"/>
            <w:gridSpan w:val="7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973722" w:rsidRPr="00973722" w:rsidRDefault="00973722" w:rsidP="000C3439">
            <w:pPr>
              <w:jc w:val="center"/>
              <w:rPr>
                <w:b/>
                <w:i/>
              </w:rPr>
            </w:pPr>
            <w:r w:rsidRPr="00973722">
              <w:rPr>
                <w:b/>
              </w:rPr>
              <w:t>PARCOURS PROFESSIONNEL DANS LA FILIERE BANANE</w:t>
            </w:r>
          </w:p>
        </w:tc>
      </w:tr>
      <w:tr w:rsidR="000C3439" w:rsidTr="001A2112">
        <w:tc>
          <w:tcPr>
            <w:tcW w:w="1966" w:type="dxa"/>
            <w:shd w:val="clear" w:color="auto" w:fill="E7E6E6" w:themeFill="background2"/>
            <w:vAlign w:val="center"/>
          </w:tcPr>
          <w:p w:rsidR="000C3439" w:rsidRDefault="000C3439" w:rsidP="000C3439">
            <w:r>
              <w:t>Période</w:t>
            </w:r>
          </w:p>
          <w:p w:rsidR="000C3439" w:rsidRDefault="000C3439" w:rsidP="000C3439">
            <w:r>
              <w:t>(du / au)</w:t>
            </w:r>
          </w:p>
          <w:p w:rsidR="000C3439" w:rsidRDefault="000C3439" w:rsidP="000C3439">
            <w:pPr>
              <w:jc w:val="center"/>
              <w:rPr>
                <w:highlight w:val="lightGray"/>
              </w:rPr>
            </w:pPr>
          </w:p>
        </w:tc>
        <w:tc>
          <w:tcPr>
            <w:tcW w:w="1970" w:type="dxa"/>
            <w:shd w:val="clear" w:color="auto" w:fill="E7E6E6" w:themeFill="background2"/>
            <w:vAlign w:val="center"/>
          </w:tcPr>
          <w:p w:rsidR="000C3439" w:rsidRDefault="000C3439" w:rsidP="000C3439">
            <w:pPr>
              <w:jc w:val="center"/>
            </w:pPr>
            <w:r>
              <w:t>Entreprise</w:t>
            </w:r>
          </w:p>
          <w:p w:rsidR="000C3439" w:rsidRDefault="000C3439" w:rsidP="000C3439">
            <w:pPr>
              <w:jc w:val="center"/>
              <w:rPr>
                <w:highlight w:val="lightGray"/>
              </w:rPr>
            </w:pPr>
            <w:r>
              <w:t>(nom et taille)</w:t>
            </w:r>
          </w:p>
        </w:tc>
        <w:tc>
          <w:tcPr>
            <w:tcW w:w="1968" w:type="dxa"/>
            <w:shd w:val="clear" w:color="auto" w:fill="E7E6E6" w:themeFill="background2"/>
            <w:vAlign w:val="center"/>
          </w:tcPr>
          <w:p w:rsidR="000C3439" w:rsidRPr="005E127B" w:rsidRDefault="000C3439" w:rsidP="000C3439">
            <w:pPr>
              <w:jc w:val="center"/>
            </w:pPr>
            <w:r w:rsidRPr="005E127B">
              <w:t>Secteur d’activité</w:t>
            </w:r>
          </w:p>
          <w:p w:rsidR="000C3439" w:rsidRPr="005E127B" w:rsidRDefault="000C3439" w:rsidP="000C3439">
            <w:pPr>
              <w:jc w:val="center"/>
            </w:pPr>
            <w:r>
              <w:t>Type de Produit</w:t>
            </w:r>
          </w:p>
        </w:tc>
        <w:tc>
          <w:tcPr>
            <w:tcW w:w="1978" w:type="dxa"/>
            <w:shd w:val="clear" w:color="auto" w:fill="E7E6E6" w:themeFill="background2"/>
            <w:vAlign w:val="center"/>
          </w:tcPr>
          <w:p w:rsidR="000C3439" w:rsidRDefault="000C3439" w:rsidP="000C3439">
            <w:pPr>
              <w:jc w:val="center"/>
              <w:rPr>
                <w:highlight w:val="lightGray"/>
              </w:rPr>
            </w:pPr>
            <w:r>
              <w:t>Emploi occupé (qualification figurant sur les bulletins de salaire)</w:t>
            </w:r>
          </w:p>
        </w:tc>
        <w:tc>
          <w:tcPr>
            <w:tcW w:w="1969" w:type="dxa"/>
            <w:shd w:val="clear" w:color="auto" w:fill="E7E6E6" w:themeFill="background2"/>
            <w:vAlign w:val="center"/>
          </w:tcPr>
          <w:p w:rsidR="000C3439" w:rsidRPr="005E127B" w:rsidRDefault="000C3439" w:rsidP="000C3439">
            <w:pPr>
              <w:jc w:val="center"/>
            </w:pPr>
            <w:r>
              <w:t>Fonctions exercées</w:t>
            </w:r>
          </w:p>
        </w:tc>
        <w:tc>
          <w:tcPr>
            <w:tcW w:w="2123" w:type="dxa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0C3439" w:rsidRDefault="000C3439" w:rsidP="000C3439">
            <w:pPr>
              <w:jc w:val="center"/>
            </w:pPr>
            <w:r>
              <w:t>Type de contrat</w:t>
            </w:r>
          </w:p>
          <w:p w:rsidR="000C3439" w:rsidRDefault="000C3439" w:rsidP="000C3439">
            <w:pPr>
              <w:jc w:val="center"/>
            </w:pPr>
            <w:r>
              <w:t>(CDI/CDD/intérim)</w:t>
            </w:r>
          </w:p>
          <w:p w:rsidR="000C3439" w:rsidRDefault="000C3439" w:rsidP="000C3439">
            <w:pPr>
              <w:jc w:val="center"/>
              <w:rPr>
                <w:highlight w:val="lightGray"/>
              </w:rPr>
            </w:pPr>
            <w:r>
              <w:t>(Temps plein / partiel / alternance)</w:t>
            </w:r>
          </w:p>
        </w:tc>
        <w:tc>
          <w:tcPr>
            <w:tcW w:w="2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0C3439" w:rsidRPr="00236906" w:rsidRDefault="000C3439" w:rsidP="000C3439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  <w:tr w:rsidR="000C3439" w:rsidTr="00004916">
        <w:tc>
          <w:tcPr>
            <w:tcW w:w="1966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0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9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123" w:type="dxa"/>
            <w:tcBorders>
              <w:right w:val="double" w:sz="4" w:space="0" w:color="auto"/>
            </w:tcBorders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32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C3439" w:rsidRDefault="000C3439" w:rsidP="000C3439">
            <w:pPr>
              <w:rPr>
                <w:highlight w:val="lightGray"/>
              </w:rPr>
            </w:pPr>
          </w:p>
        </w:tc>
      </w:tr>
      <w:tr w:rsidR="000C3439" w:rsidTr="00004916">
        <w:tc>
          <w:tcPr>
            <w:tcW w:w="1966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0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9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123" w:type="dxa"/>
            <w:tcBorders>
              <w:right w:val="double" w:sz="4" w:space="0" w:color="auto"/>
            </w:tcBorders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32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C3439" w:rsidRDefault="000C3439" w:rsidP="000C3439">
            <w:pPr>
              <w:rPr>
                <w:highlight w:val="lightGray"/>
              </w:rPr>
            </w:pPr>
          </w:p>
        </w:tc>
      </w:tr>
      <w:tr w:rsidR="000C3439" w:rsidTr="00004916">
        <w:tc>
          <w:tcPr>
            <w:tcW w:w="1966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0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9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123" w:type="dxa"/>
            <w:tcBorders>
              <w:right w:val="double" w:sz="4" w:space="0" w:color="auto"/>
            </w:tcBorders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32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C3439" w:rsidRDefault="000C3439" w:rsidP="000C3439">
            <w:pPr>
              <w:rPr>
                <w:highlight w:val="lightGray"/>
              </w:rPr>
            </w:pPr>
          </w:p>
        </w:tc>
      </w:tr>
      <w:tr w:rsidR="000C3439" w:rsidTr="00004916">
        <w:tc>
          <w:tcPr>
            <w:tcW w:w="1966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0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9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123" w:type="dxa"/>
            <w:tcBorders>
              <w:right w:val="double" w:sz="4" w:space="0" w:color="auto"/>
            </w:tcBorders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32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C3439" w:rsidRDefault="000C3439" w:rsidP="000C3439">
            <w:pPr>
              <w:rPr>
                <w:highlight w:val="lightGray"/>
              </w:rPr>
            </w:pPr>
          </w:p>
        </w:tc>
      </w:tr>
      <w:tr w:rsidR="000C3439" w:rsidTr="00004916">
        <w:tc>
          <w:tcPr>
            <w:tcW w:w="1966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0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9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123" w:type="dxa"/>
            <w:tcBorders>
              <w:right w:val="double" w:sz="4" w:space="0" w:color="auto"/>
            </w:tcBorders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32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C3439" w:rsidRDefault="000C3439" w:rsidP="000C3439">
            <w:pPr>
              <w:rPr>
                <w:highlight w:val="lightGray"/>
              </w:rPr>
            </w:pPr>
          </w:p>
        </w:tc>
      </w:tr>
      <w:tr w:rsidR="000C3439" w:rsidTr="00004916">
        <w:tc>
          <w:tcPr>
            <w:tcW w:w="1966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0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9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123" w:type="dxa"/>
            <w:tcBorders>
              <w:right w:val="double" w:sz="4" w:space="0" w:color="auto"/>
            </w:tcBorders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32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C3439" w:rsidRDefault="000C3439" w:rsidP="000C3439">
            <w:pPr>
              <w:rPr>
                <w:highlight w:val="lightGray"/>
              </w:rPr>
            </w:pPr>
          </w:p>
        </w:tc>
      </w:tr>
      <w:tr w:rsidR="000C3439" w:rsidTr="00004916">
        <w:tc>
          <w:tcPr>
            <w:tcW w:w="1966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0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78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1969" w:type="dxa"/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123" w:type="dxa"/>
            <w:tcBorders>
              <w:right w:val="double" w:sz="4" w:space="0" w:color="auto"/>
            </w:tcBorders>
          </w:tcPr>
          <w:p w:rsidR="000C3439" w:rsidRDefault="000C3439" w:rsidP="000C3439">
            <w:pPr>
              <w:rPr>
                <w:highlight w:val="lightGray"/>
              </w:rPr>
            </w:pPr>
          </w:p>
        </w:tc>
        <w:tc>
          <w:tcPr>
            <w:tcW w:w="232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C3439" w:rsidRDefault="000C3439" w:rsidP="000C3439">
            <w:pPr>
              <w:rPr>
                <w:highlight w:val="lightGray"/>
              </w:rPr>
            </w:pPr>
          </w:p>
        </w:tc>
      </w:tr>
    </w:tbl>
    <w:p w:rsidR="005B609F" w:rsidRDefault="005B609F" w:rsidP="00FC2996">
      <w:pPr>
        <w:rPr>
          <w:rStyle w:val="Accentuation"/>
        </w:rPr>
      </w:pPr>
    </w:p>
    <w:p w:rsidR="00973722" w:rsidRDefault="00973722" w:rsidP="00FC2996">
      <w:pPr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843"/>
        <w:gridCol w:w="2126"/>
        <w:gridCol w:w="2505"/>
      </w:tblGrid>
      <w:tr w:rsidR="00973722" w:rsidTr="00CD6E86">
        <w:tc>
          <w:tcPr>
            <w:tcW w:w="14407" w:type="dxa"/>
            <w:gridSpan w:val="7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973722" w:rsidRPr="00973722" w:rsidRDefault="00973722" w:rsidP="00CD6E86">
            <w:pPr>
              <w:jc w:val="center"/>
              <w:rPr>
                <w:b/>
                <w:i/>
              </w:rPr>
            </w:pPr>
            <w:r w:rsidRPr="00973722">
              <w:rPr>
                <w:b/>
              </w:rPr>
              <w:t>AUTRES ACTIVITES PROFESSIONNELLES EXERCEES</w:t>
            </w:r>
          </w:p>
        </w:tc>
      </w:tr>
      <w:tr w:rsidR="00973722" w:rsidTr="00973722">
        <w:tc>
          <w:tcPr>
            <w:tcW w:w="1980" w:type="dxa"/>
            <w:shd w:val="clear" w:color="auto" w:fill="E7E6E6" w:themeFill="background2"/>
            <w:vAlign w:val="center"/>
          </w:tcPr>
          <w:p w:rsidR="00973722" w:rsidRDefault="00973722" w:rsidP="00CD6E86">
            <w:r>
              <w:t>Période</w:t>
            </w:r>
          </w:p>
          <w:p w:rsidR="00973722" w:rsidRDefault="00973722" w:rsidP="00CD6E86">
            <w:r>
              <w:t>(du / au)</w:t>
            </w:r>
          </w:p>
          <w:p w:rsidR="00973722" w:rsidRDefault="00973722" w:rsidP="00CD6E86">
            <w:pPr>
              <w:jc w:val="center"/>
              <w:rPr>
                <w:highlight w:val="lightGray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973722" w:rsidRDefault="00973722" w:rsidP="00CD6E86">
            <w:pPr>
              <w:jc w:val="center"/>
            </w:pPr>
            <w:r>
              <w:t>Entreprise</w:t>
            </w:r>
          </w:p>
          <w:p w:rsidR="00973722" w:rsidRDefault="00973722" w:rsidP="00CD6E86">
            <w:pPr>
              <w:jc w:val="center"/>
              <w:rPr>
                <w:highlight w:val="lightGray"/>
              </w:rPr>
            </w:pPr>
            <w:r>
              <w:t>(nom et taille)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973722" w:rsidRPr="005E127B" w:rsidRDefault="00973722" w:rsidP="00CD6E86">
            <w:pPr>
              <w:jc w:val="center"/>
            </w:pPr>
            <w:r w:rsidRPr="005E127B">
              <w:t>Secteur d’activité</w:t>
            </w:r>
          </w:p>
          <w:p w:rsidR="00973722" w:rsidRPr="005E127B" w:rsidRDefault="00973722" w:rsidP="00CD6E86">
            <w:pPr>
              <w:jc w:val="center"/>
            </w:pPr>
            <w:r>
              <w:t>Type de Produit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973722" w:rsidRDefault="00973722" w:rsidP="00CD6E86">
            <w:pPr>
              <w:jc w:val="center"/>
              <w:rPr>
                <w:highlight w:val="lightGray"/>
              </w:rPr>
            </w:pPr>
            <w:r>
              <w:t>Emploi occupé (qualification figurant sur les bulletins de salaire)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:rsidR="00973722" w:rsidRPr="005E127B" w:rsidRDefault="00973722" w:rsidP="00CD6E86">
            <w:pPr>
              <w:jc w:val="center"/>
            </w:pPr>
            <w:r>
              <w:t>Fonctions exercées</w:t>
            </w:r>
          </w:p>
        </w:tc>
        <w:tc>
          <w:tcPr>
            <w:tcW w:w="2126" w:type="dxa"/>
            <w:tcBorders>
              <w:right w:val="double" w:sz="4" w:space="0" w:color="auto"/>
            </w:tcBorders>
            <w:shd w:val="clear" w:color="auto" w:fill="E7E6E6" w:themeFill="background2"/>
            <w:vAlign w:val="center"/>
          </w:tcPr>
          <w:p w:rsidR="00973722" w:rsidRDefault="00973722" w:rsidP="00CD6E86">
            <w:pPr>
              <w:jc w:val="center"/>
            </w:pPr>
            <w:r>
              <w:t>Type de contrat</w:t>
            </w:r>
          </w:p>
          <w:p w:rsidR="00973722" w:rsidRDefault="00973722" w:rsidP="00CD6E86">
            <w:pPr>
              <w:jc w:val="center"/>
            </w:pPr>
            <w:r>
              <w:t>(CDI/CDD/intérim)</w:t>
            </w:r>
          </w:p>
          <w:p w:rsidR="00973722" w:rsidRDefault="00973722" w:rsidP="00CD6E86">
            <w:pPr>
              <w:jc w:val="center"/>
              <w:rPr>
                <w:highlight w:val="lightGray"/>
              </w:rPr>
            </w:pPr>
            <w:r>
              <w:t>(Temps plein / partiel / alternance)</w:t>
            </w:r>
          </w:p>
        </w:tc>
        <w:tc>
          <w:tcPr>
            <w:tcW w:w="25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973722" w:rsidRPr="00236906" w:rsidRDefault="00973722" w:rsidP="00CD6E86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  <w:tr w:rsidR="00973722" w:rsidTr="00973722">
        <w:tc>
          <w:tcPr>
            <w:tcW w:w="1980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5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843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73722" w:rsidRDefault="00973722" w:rsidP="00CD6E86">
            <w:pPr>
              <w:rPr>
                <w:highlight w:val="lightGray"/>
              </w:rPr>
            </w:pPr>
          </w:p>
        </w:tc>
      </w:tr>
      <w:tr w:rsidR="00973722" w:rsidTr="00973722">
        <w:tc>
          <w:tcPr>
            <w:tcW w:w="1980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5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843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73722" w:rsidRDefault="00973722" w:rsidP="00CD6E86">
            <w:pPr>
              <w:rPr>
                <w:highlight w:val="lightGray"/>
              </w:rPr>
            </w:pPr>
          </w:p>
        </w:tc>
      </w:tr>
      <w:tr w:rsidR="00973722" w:rsidTr="00973722">
        <w:tc>
          <w:tcPr>
            <w:tcW w:w="1980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5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843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73722" w:rsidRDefault="00973722" w:rsidP="00CD6E86">
            <w:pPr>
              <w:rPr>
                <w:highlight w:val="lightGray"/>
              </w:rPr>
            </w:pPr>
          </w:p>
        </w:tc>
      </w:tr>
      <w:tr w:rsidR="00973722" w:rsidTr="00973722">
        <w:tc>
          <w:tcPr>
            <w:tcW w:w="1980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5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843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73722" w:rsidRDefault="00973722" w:rsidP="00CD6E86">
            <w:pPr>
              <w:rPr>
                <w:highlight w:val="lightGray"/>
              </w:rPr>
            </w:pPr>
          </w:p>
        </w:tc>
      </w:tr>
      <w:tr w:rsidR="00973722" w:rsidTr="00973722">
        <w:tc>
          <w:tcPr>
            <w:tcW w:w="1980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5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843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73722" w:rsidRDefault="00973722" w:rsidP="00CD6E86">
            <w:pPr>
              <w:rPr>
                <w:highlight w:val="lightGray"/>
              </w:rPr>
            </w:pPr>
          </w:p>
        </w:tc>
      </w:tr>
      <w:tr w:rsidR="00973722" w:rsidTr="00973722">
        <w:tc>
          <w:tcPr>
            <w:tcW w:w="1980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5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984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1843" w:type="dxa"/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973722" w:rsidRDefault="00973722" w:rsidP="00CD6E86">
            <w:pPr>
              <w:rPr>
                <w:highlight w:val="lightGray"/>
              </w:rPr>
            </w:pPr>
          </w:p>
        </w:tc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973722" w:rsidRDefault="00973722" w:rsidP="00CD6E86">
            <w:pPr>
              <w:rPr>
                <w:highlight w:val="lightGray"/>
              </w:rPr>
            </w:pPr>
          </w:p>
        </w:tc>
      </w:tr>
    </w:tbl>
    <w:p w:rsidR="00973722" w:rsidRPr="00FC2996" w:rsidRDefault="00973722" w:rsidP="00FC2996">
      <w:pPr>
        <w:rPr>
          <w:rStyle w:val="Accentuatio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902"/>
        <w:gridCol w:w="2514"/>
      </w:tblGrid>
      <w:tr w:rsidR="00973722" w:rsidRPr="00236906" w:rsidTr="00973722">
        <w:trPr>
          <w:trHeight w:val="291"/>
        </w:trPr>
        <w:tc>
          <w:tcPr>
            <w:tcW w:w="14416" w:type="dxa"/>
            <w:gridSpan w:val="2"/>
            <w:shd w:val="clear" w:color="auto" w:fill="E7E6E6" w:themeFill="background2"/>
          </w:tcPr>
          <w:p w:rsidR="00973722" w:rsidRPr="00986E78" w:rsidRDefault="00973722" w:rsidP="00CD6E8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Informations complémentaires </w:t>
            </w:r>
          </w:p>
        </w:tc>
      </w:tr>
      <w:tr w:rsidR="00973722" w:rsidRPr="00236906" w:rsidTr="00973722">
        <w:trPr>
          <w:trHeight w:val="549"/>
        </w:trPr>
        <w:tc>
          <w:tcPr>
            <w:tcW w:w="11902" w:type="dxa"/>
            <w:tcBorders>
              <w:right w:val="double" w:sz="4" w:space="0" w:color="auto"/>
            </w:tcBorders>
          </w:tcPr>
          <w:p w:rsidR="00973722" w:rsidRDefault="00973722" w:rsidP="00CD6E86">
            <w:pPr>
              <w:rPr>
                <w:i/>
              </w:rPr>
            </w:pPr>
            <w:r w:rsidRPr="005F3FA8">
              <w:rPr>
                <w:i/>
              </w:rPr>
              <w:t>Précisez les informations sur votre expérience professionnelle que vous souhaitez apporter</w:t>
            </w:r>
            <w:r>
              <w:rPr>
                <w:i/>
              </w:rPr>
              <w:t xml:space="preserve"> : </w:t>
            </w:r>
          </w:p>
          <w:p w:rsidR="00973722" w:rsidRDefault="00973722" w:rsidP="00CD6E86">
            <w:pPr>
              <w:rPr>
                <w:i/>
              </w:rPr>
            </w:pPr>
          </w:p>
          <w:p w:rsidR="00973722" w:rsidRPr="00236906" w:rsidRDefault="00973722" w:rsidP="00CD6E86">
            <w:pPr>
              <w:rPr>
                <w:i/>
              </w:rPr>
            </w:pP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973722" w:rsidRPr="00236906" w:rsidRDefault="00973722" w:rsidP="00CD6E86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</w:tbl>
    <w:p w:rsidR="00973722" w:rsidRPr="00973722" w:rsidRDefault="00973722" w:rsidP="00376151">
      <w:pPr>
        <w:rPr>
          <w:b/>
        </w:rPr>
      </w:pPr>
    </w:p>
    <w:p w:rsidR="00376151" w:rsidRPr="00973722" w:rsidRDefault="00376151" w:rsidP="00376151">
      <w:pPr>
        <w:rPr>
          <w:i/>
          <w:iCs/>
        </w:rPr>
      </w:pPr>
      <w:r w:rsidRPr="00973722">
        <w:rPr>
          <w:b/>
          <w:sz w:val="24"/>
          <w:szCs w:val="24"/>
        </w:rPr>
        <w:sym w:font="Wingdings" w:char="F031"/>
      </w:r>
      <w:r w:rsidR="00F155DD" w:rsidRPr="00973722">
        <w:rPr>
          <w:rStyle w:val="Accentuation"/>
          <w:sz w:val="24"/>
          <w:szCs w:val="24"/>
        </w:rPr>
        <w:tab/>
      </w:r>
      <w:r w:rsidR="00F155DD" w:rsidRPr="00FC2996">
        <w:rPr>
          <w:rStyle w:val="Accentuation"/>
        </w:rPr>
        <w:t>Joindre la fiche de poste</w:t>
      </w:r>
      <w:r>
        <w:rPr>
          <w:rStyle w:val="Accentuation"/>
        </w:rPr>
        <w:t xml:space="preserve"> actuelle </w:t>
      </w:r>
      <w:r w:rsidR="00973722">
        <w:rPr>
          <w:i/>
          <w:iCs/>
        </w:rPr>
        <w:tab/>
      </w:r>
      <w:r w:rsidR="00973722">
        <w:rPr>
          <w:i/>
          <w:iCs/>
        </w:rPr>
        <w:tab/>
      </w:r>
      <w:r w:rsidR="00973722">
        <w:rPr>
          <w:i/>
          <w:iCs/>
        </w:rPr>
        <w:tab/>
      </w:r>
      <w:r w:rsidR="00973722">
        <w:rPr>
          <w:i/>
          <w:iCs/>
        </w:rPr>
        <w:tab/>
      </w:r>
      <w:r w:rsidR="00973722">
        <w:rPr>
          <w:i/>
          <w:iCs/>
        </w:rPr>
        <w:tab/>
      </w:r>
      <w:r w:rsidR="00F155DD" w:rsidRPr="00973722">
        <w:rPr>
          <w:b/>
          <w:sz w:val="24"/>
          <w:szCs w:val="24"/>
        </w:rPr>
        <w:sym w:font="Wingdings" w:char="F031"/>
      </w:r>
      <w:r w:rsidR="00F155DD">
        <w:rPr>
          <w:b/>
          <w:sz w:val="48"/>
        </w:rPr>
        <w:tab/>
      </w:r>
      <w:r w:rsidR="00F155DD" w:rsidRPr="00376151">
        <w:rPr>
          <w:rStyle w:val="Accentuation"/>
        </w:rPr>
        <w:t>Joindre vos attestations de travail</w:t>
      </w:r>
      <w:r>
        <w:rPr>
          <w:rStyle w:val="Accentuation"/>
        </w:rPr>
        <w:t xml:space="preserve"> correspondant aux emplois passé</w:t>
      </w:r>
      <w:r w:rsidR="00973722">
        <w:rPr>
          <w:rStyle w:val="Accentuation"/>
        </w:rPr>
        <w:t>s</w:t>
      </w:r>
    </w:p>
    <w:p w:rsidR="00E54DF9" w:rsidRDefault="00E54DF9" w:rsidP="00F155DD">
      <w:pPr>
        <w:spacing w:before="240"/>
        <w:ind w:right="-2"/>
        <w:rPr>
          <w:b/>
        </w:rPr>
        <w:sectPr w:rsidR="00E54DF9" w:rsidSect="00E76FBC">
          <w:pgSz w:w="16838" w:h="11906" w:orient="landscape" w:code="9"/>
          <w:pgMar w:top="1418" w:right="1418" w:bottom="1418" w:left="993" w:header="720" w:footer="720" w:gutter="0"/>
          <w:cols w:space="720"/>
          <w:titlePg/>
          <w:docGrid w:linePitch="272"/>
        </w:sectPr>
      </w:pPr>
    </w:p>
    <w:p w:rsidR="00C177D3" w:rsidRDefault="00C177D3" w:rsidP="00C177D3"/>
    <w:p w:rsidR="00C177D3" w:rsidRDefault="00C177D3" w:rsidP="00343A93">
      <w:pPr>
        <w:pStyle w:val="Titre8"/>
      </w:pPr>
      <w:bookmarkStart w:id="2" w:name="_Toc441842715"/>
      <w:r>
        <w:t xml:space="preserve">Activités </w:t>
      </w:r>
      <w:r w:rsidR="00CD6E86">
        <w:t xml:space="preserve">/ Compétences </w:t>
      </w:r>
      <w:r>
        <w:t>professionnelles</w:t>
      </w:r>
      <w:bookmarkEnd w:id="2"/>
      <w:r>
        <w:t xml:space="preserve"> </w:t>
      </w:r>
    </w:p>
    <w:p w:rsidR="00C177D3" w:rsidRDefault="00C177D3" w:rsidP="00C177D3"/>
    <w:p w:rsidR="00D26158" w:rsidRPr="00D26158" w:rsidRDefault="00D26158" w:rsidP="00C177D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26158">
        <w:rPr>
          <w:rFonts w:asciiTheme="minorHAnsi" w:eastAsiaTheme="minorHAnsi" w:hAnsiTheme="minorHAnsi" w:cstheme="minorBidi"/>
          <w:sz w:val="22"/>
          <w:szCs w:val="22"/>
          <w:lang w:eastAsia="en-US"/>
        </w:rPr>
        <w:t>Pour chacune des activités proposées dans les tableaux suivants, décrivez le plus précisément possible :</w:t>
      </w:r>
    </w:p>
    <w:p w:rsidR="00D26158" w:rsidRDefault="00D26158" w:rsidP="00C177D3"/>
    <w:p w:rsidR="00D26158" w:rsidRDefault="00D26158" w:rsidP="00D26158">
      <w:pPr>
        <w:pStyle w:val="Paragraphedeliste"/>
        <w:numPr>
          <w:ilvl w:val="0"/>
          <w:numId w:val="14"/>
        </w:numPr>
      </w:pPr>
      <w:r>
        <w:t>Les différentes étapes des opérations à conduire, les règles ou les consignes à respecter</w:t>
      </w:r>
    </w:p>
    <w:p w:rsidR="00D26158" w:rsidRDefault="00D26158" w:rsidP="00D26158">
      <w:pPr>
        <w:pStyle w:val="Paragraphedeliste"/>
        <w:numPr>
          <w:ilvl w:val="0"/>
          <w:numId w:val="14"/>
        </w:numPr>
      </w:pPr>
      <w:r>
        <w:t>Comment s’organise le travail, avec qui, dans quelles conditions ?</w:t>
      </w:r>
    </w:p>
    <w:p w:rsidR="00D26158" w:rsidRDefault="00D26158" w:rsidP="00D26158">
      <w:pPr>
        <w:pStyle w:val="Paragraphedeliste"/>
        <w:numPr>
          <w:ilvl w:val="0"/>
          <w:numId w:val="14"/>
        </w:numPr>
      </w:pPr>
      <w:r>
        <w:t>La vie en équipe de travail, la communication professionnelle dans le travail</w:t>
      </w:r>
    </w:p>
    <w:p w:rsidR="00D26158" w:rsidRDefault="00D26158" w:rsidP="00D26158">
      <w:pPr>
        <w:pStyle w:val="Paragraphedeliste"/>
        <w:numPr>
          <w:ilvl w:val="0"/>
          <w:numId w:val="14"/>
        </w:numPr>
      </w:pPr>
      <w:r>
        <w:t>Les façons de faire, les matériels ou les engins utilisés,</w:t>
      </w:r>
      <w:r w:rsidRPr="00D26158">
        <w:t xml:space="preserve"> </w:t>
      </w:r>
      <w:r>
        <w:t>les précautions à prendre</w:t>
      </w:r>
    </w:p>
    <w:p w:rsidR="00D26158" w:rsidRDefault="00D26158" w:rsidP="00D26158">
      <w:pPr>
        <w:pStyle w:val="Paragraphedeliste"/>
        <w:numPr>
          <w:ilvl w:val="0"/>
          <w:numId w:val="14"/>
        </w:numPr>
      </w:pPr>
      <w:r>
        <w:t xml:space="preserve">Les règles de sécurité, d’hygiène, d’environnement à respecter, </w:t>
      </w:r>
    </w:p>
    <w:p w:rsidR="00D26158" w:rsidRDefault="00D26158" w:rsidP="00D26158">
      <w:pPr>
        <w:pStyle w:val="Paragraphedeliste"/>
        <w:numPr>
          <w:ilvl w:val="0"/>
          <w:numId w:val="14"/>
        </w:numPr>
      </w:pPr>
      <w:r>
        <w:t>Les normes ou les règles de qualité qui s’appliquent, la traçabilité nécessaire</w:t>
      </w:r>
    </w:p>
    <w:p w:rsidR="00D26158" w:rsidRDefault="00D26158" w:rsidP="00D26158">
      <w:pPr>
        <w:pStyle w:val="Paragraphedeliste"/>
        <w:numPr>
          <w:ilvl w:val="0"/>
          <w:numId w:val="14"/>
        </w:numPr>
      </w:pPr>
      <w:r>
        <w:t>La qualité du travail attendu, la propreté des chantiers</w:t>
      </w:r>
    </w:p>
    <w:p w:rsidR="00D26158" w:rsidRDefault="00D26158" w:rsidP="00D26158">
      <w:pPr>
        <w:pStyle w:val="Paragraphedeliste"/>
        <w:numPr>
          <w:ilvl w:val="0"/>
          <w:numId w:val="14"/>
        </w:numPr>
      </w:pPr>
      <w:r>
        <w:t>L’entretien du matériel</w:t>
      </w:r>
    </w:p>
    <w:p w:rsidR="00D26158" w:rsidRDefault="00D26158" w:rsidP="00D26158">
      <w:pPr>
        <w:pStyle w:val="Paragraphedeliste"/>
        <w:numPr>
          <w:ilvl w:val="0"/>
          <w:numId w:val="14"/>
        </w:numPr>
      </w:pPr>
      <w:r>
        <w:t>Comment sont gérés / traiter les problèmes techniques ou de qualité ?</w:t>
      </w:r>
    </w:p>
    <w:p w:rsidR="00D26158" w:rsidRDefault="00D26158" w:rsidP="00D26158">
      <w:pPr>
        <w:pStyle w:val="Paragraphedeliste"/>
        <w:numPr>
          <w:ilvl w:val="0"/>
          <w:numId w:val="14"/>
        </w:numPr>
      </w:pPr>
      <w:r>
        <w:t>Autres (précisez toute autre information que vous jugez importante pour décrire votre travail et les conditions de réalisation des activités)</w:t>
      </w:r>
    </w:p>
    <w:p w:rsidR="004D458B" w:rsidRDefault="004D458B" w:rsidP="00C177D3"/>
    <w:p w:rsidR="004D458B" w:rsidRDefault="00990945" w:rsidP="004D458B">
      <w:pPr>
        <w:pStyle w:val="Titre8"/>
        <w:shd w:val="clear" w:color="auto" w:fill="F2F2F2" w:themeFill="background1" w:themeFillShade="F2"/>
        <w:jc w:val="left"/>
      </w:pPr>
      <w:r>
        <w:t>Activités : travaux sur la culture</w:t>
      </w:r>
    </w:p>
    <w:p w:rsidR="004D458B" w:rsidRDefault="004D458B" w:rsidP="00C177D3"/>
    <w:p w:rsidR="004D458B" w:rsidRDefault="004D458B" w:rsidP="00C177D3"/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405"/>
        <w:gridCol w:w="4253"/>
        <w:gridCol w:w="3969"/>
      </w:tblGrid>
      <w:tr w:rsidR="004D458B" w:rsidRPr="00CD6E86" w:rsidTr="00CD6E86">
        <w:tc>
          <w:tcPr>
            <w:tcW w:w="2405" w:type="dxa"/>
          </w:tcPr>
          <w:p w:rsidR="004D458B" w:rsidRPr="00CD6E86" w:rsidRDefault="004D458B" w:rsidP="00CD6E86">
            <w:pPr>
              <w:jc w:val="center"/>
              <w:rPr>
                <w:b/>
              </w:rPr>
            </w:pPr>
            <w:r w:rsidRPr="00CD6E86">
              <w:rPr>
                <w:b/>
              </w:rPr>
              <w:t>Activités que vous réalise</w:t>
            </w:r>
            <w:r w:rsidR="00CD6E86" w:rsidRPr="00CD6E86">
              <w:rPr>
                <w:b/>
              </w:rPr>
              <w:t>z</w:t>
            </w:r>
          </w:p>
        </w:tc>
        <w:tc>
          <w:tcPr>
            <w:tcW w:w="4253" w:type="dxa"/>
          </w:tcPr>
          <w:p w:rsidR="004D458B" w:rsidRPr="00CD6E86" w:rsidRDefault="004D458B" w:rsidP="00CD6E86">
            <w:pPr>
              <w:jc w:val="center"/>
              <w:rPr>
                <w:b/>
              </w:rPr>
            </w:pPr>
            <w:r w:rsidRPr="00CD6E86">
              <w:rPr>
                <w:b/>
              </w:rPr>
              <w:t>Comment vous procédez ?</w:t>
            </w:r>
          </w:p>
        </w:tc>
        <w:tc>
          <w:tcPr>
            <w:tcW w:w="3969" w:type="dxa"/>
          </w:tcPr>
          <w:p w:rsidR="004D458B" w:rsidRPr="00CD6E86" w:rsidRDefault="004D458B" w:rsidP="00CD6E86">
            <w:pPr>
              <w:jc w:val="center"/>
              <w:rPr>
                <w:b/>
              </w:rPr>
            </w:pPr>
            <w:r w:rsidRPr="00CD6E86">
              <w:rPr>
                <w:b/>
              </w:rPr>
              <w:t>Dans quelles conditions ?</w:t>
            </w:r>
          </w:p>
        </w:tc>
      </w:tr>
      <w:tr w:rsidR="004D458B" w:rsidTr="00CD6E86">
        <w:tc>
          <w:tcPr>
            <w:tcW w:w="2405" w:type="dxa"/>
          </w:tcPr>
          <w:p w:rsidR="004D458B" w:rsidRDefault="004D458B" w:rsidP="00C177D3">
            <w:r>
              <w:t>Travaux d’implantation et de conduite de la jachère</w:t>
            </w:r>
          </w:p>
        </w:tc>
        <w:tc>
          <w:tcPr>
            <w:tcW w:w="4253" w:type="dxa"/>
          </w:tcPr>
          <w:p w:rsidR="004D458B" w:rsidRDefault="00CD6E86" w:rsidP="004D458B">
            <w:r>
              <w:t xml:space="preserve">Quelles sont les </w:t>
            </w:r>
            <w:r w:rsidR="00D26158">
              <w:t xml:space="preserve">différentes </w:t>
            </w:r>
            <w:r>
              <w:t>é</w:t>
            </w:r>
            <w:r w:rsidR="004D458B">
              <w:t>tapes de travail</w:t>
            </w:r>
            <w:r>
              <w:t> ?</w:t>
            </w:r>
          </w:p>
          <w:p w:rsidR="004D458B" w:rsidRDefault="004D458B" w:rsidP="004D458B"/>
          <w:p w:rsidR="004D458B" w:rsidRDefault="004D458B" w:rsidP="004D458B"/>
          <w:p w:rsidR="004D458B" w:rsidRDefault="00CD6E86" w:rsidP="004D458B">
            <w:r>
              <w:t>Quelles t</w:t>
            </w:r>
            <w:r w:rsidR="004D458B">
              <w:t xml:space="preserve">echniques </w:t>
            </w:r>
            <w:r>
              <w:t>utilisez-vous</w:t>
            </w:r>
            <w:r w:rsidR="004D458B">
              <w:t>,</w:t>
            </w:r>
            <w:r>
              <w:t xml:space="preserve"> quelles sont les bonnes</w:t>
            </w:r>
            <w:r w:rsidR="004D458B">
              <w:t xml:space="preserve"> façon</w:t>
            </w:r>
            <w:r>
              <w:t>s</w:t>
            </w:r>
            <w:r w:rsidR="004D458B">
              <w:t xml:space="preserve"> de faire</w:t>
            </w:r>
            <w:r>
              <w:t> ?</w:t>
            </w:r>
          </w:p>
          <w:p w:rsidR="004D458B" w:rsidRDefault="004D458B" w:rsidP="004D458B"/>
          <w:p w:rsidR="004D458B" w:rsidRDefault="004D458B" w:rsidP="004D458B"/>
          <w:p w:rsidR="004D458B" w:rsidRDefault="00CD6E86" w:rsidP="004D458B">
            <w:r>
              <w:t>Quel(s) m</w:t>
            </w:r>
            <w:r w:rsidR="004D458B">
              <w:t>atériel</w:t>
            </w:r>
            <w:r>
              <w:t>(s) ou engin(s) utilisez-vous ?</w:t>
            </w:r>
          </w:p>
          <w:p w:rsidR="004D458B" w:rsidRDefault="004D458B" w:rsidP="004D458B"/>
          <w:p w:rsidR="004D458B" w:rsidRDefault="004D458B" w:rsidP="004D458B"/>
          <w:p w:rsidR="004D458B" w:rsidRDefault="004D458B" w:rsidP="004D458B"/>
          <w:p w:rsidR="004D458B" w:rsidRDefault="00CD6E86" w:rsidP="004D458B">
            <w:r>
              <w:t>Quelles sont les p</w:t>
            </w:r>
            <w:r w:rsidR="004D458B">
              <w:t>récautions à prendre </w:t>
            </w:r>
            <w:r>
              <w:t>pour réaliser les travaux ?</w:t>
            </w:r>
          </w:p>
          <w:p w:rsidR="00CD6E86" w:rsidRDefault="00CD6E86" w:rsidP="004D458B"/>
          <w:p w:rsidR="00CD6E86" w:rsidRDefault="00CD6E86" w:rsidP="004D458B"/>
          <w:p w:rsidR="00CD6E86" w:rsidRDefault="00CD6E86" w:rsidP="004D458B"/>
          <w:p w:rsidR="00CD6E86" w:rsidRDefault="00CD6E86" w:rsidP="004D458B">
            <w:r>
              <w:t>Comment entretenez-vous le matériel ?</w:t>
            </w:r>
          </w:p>
          <w:p w:rsidR="00CD6E86" w:rsidRDefault="00CD6E86" w:rsidP="004D458B"/>
          <w:p w:rsidR="00CD6E86" w:rsidRDefault="00CD6E86" w:rsidP="004D458B"/>
          <w:p w:rsidR="00CD6E86" w:rsidRDefault="00CD6E86" w:rsidP="004D458B"/>
          <w:p w:rsidR="00CD6E86" w:rsidRDefault="00CD6E86" w:rsidP="004D458B">
            <w:r>
              <w:t>Comment les chantiers sont-ils laissés propres après les interventions ?</w:t>
            </w:r>
          </w:p>
          <w:p w:rsidR="004D458B" w:rsidRDefault="004D458B" w:rsidP="004D458B"/>
          <w:p w:rsidR="004D458B" w:rsidRDefault="004D458B" w:rsidP="004D458B"/>
          <w:p w:rsidR="004D458B" w:rsidRDefault="004D458B" w:rsidP="004D458B"/>
        </w:tc>
        <w:tc>
          <w:tcPr>
            <w:tcW w:w="3969" w:type="dxa"/>
          </w:tcPr>
          <w:p w:rsidR="004D458B" w:rsidRDefault="004D458B" w:rsidP="00C177D3">
            <w:r>
              <w:t>Travaillez-vous selon des consignes reçues ou en autonomie ?</w:t>
            </w:r>
            <w:r w:rsidR="00D26158">
              <w:t xml:space="preserve"> Qui donne les consignes, à quel moment ?</w:t>
            </w:r>
          </w:p>
          <w:p w:rsidR="004D458B" w:rsidRDefault="004D458B" w:rsidP="00C177D3"/>
          <w:p w:rsidR="004D458B" w:rsidRDefault="004D458B" w:rsidP="00C177D3"/>
          <w:p w:rsidR="004D458B" w:rsidRDefault="004D458B" w:rsidP="00C177D3"/>
          <w:p w:rsidR="004D458B" w:rsidRDefault="004D458B" w:rsidP="00C177D3">
            <w:r>
              <w:t>Le travail de fait-il en équipe ? Comment se répartissent les tâches ? Comment se gère l’équipe</w:t>
            </w:r>
            <w:r w:rsidR="00CD6E86">
              <w:t>, avec quelle communication</w:t>
            </w:r>
            <w:r>
              <w:t> ?</w:t>
            </w:r>
          </w:p>
          <w:p w:rsidR="004D458B" w:rsidRDefault="004D458B" w:rsidP="00C177D3"/>
          <w:p w:rsidR="004D458B" w:rsidRDefault="004D458B" w:rsidP="00C177D3"/>
          <w:p w:rsidR="004D458B" w:rsidRDefault="004D458B" w:rsidP="00C177D3"/>
          <w:p w:rsidR="004D458B" w:rsidRDefault="00CD6E86" w:rsidP="00C177D3">
            <w:r>
              <w:t>Comment c</w:t>
            </w:r>
            <w:r w:rsidR="004D458B">
              <w:t>ontrôle</w:t>
            </w:r>
            <w:r>
              <w:t>z-vous le</w:t>
            </w:r>
            <w:r w:rsidR="004D458B">
              <w:t xml:space="preserve"> travail fait ?</w:t>
            </w:r>
          </w:p>
          <w:p w:rsidR="004D458B" w:rsidRDefault="004D458B" w:rsidP="00C177D3"/>
          <w:p w:rsidR="004D458B" w:rsidRDefault="004D458B" w:rsidP="00C177D3"/>
          <w:p w:rsidR="004D458B" w:rsidRDefault="004D458B" w:rsidP="00C177D3"/>
          <w:p w:rsidR="004D458B" w:rsidRDefault="00CD6E86" w:rsidP="00C177D3">
            <w:r>
              <w:t xml:space="preserve">Quelles sont les règles de </w:t>
            </w:r>
            <w:r w:rsidR="004D458B">
              <w:t>qualité </w:t>
            </w:r>
            <w:r>
              <w:t xml:space="preserve">à respecter </w:t>
            </w:r>
            <w:r w:rsidR="004D458B">
              <w:t xml:space="preserve">? </w:t>
            </w:r>
            <w:r>
              <w:t>Comment assurez-vous la t</w:t>
            </w:r>
            <w:r w:rsidR="004D458B">
              <w:t>raçabilité ?</w:t>
            </w:r>
          </w:p>
          <w:p w:rsidR="004D458B" w:rsidRDefault="004D458B" w:rsidP="00C177D3"/>
          <w:p w:rsidR="004D458B" w:rsidRDefault="004D458B" w:rsidP="00C177D3"/>
          <w:p w:rsidR="004D458B" w:rsidRDefault="00CD6E86" w:rsidP="00C177D3">
            <w:r>
              <w:t>Quelles sont les r</w:t>
            </w:r>
            <w:r w:rsidR="004D458B">
              <w:t>ègles d’hygiène, de sécurité, d’environnement à respecter ?</w:t>
            </w:r>
          </w:p>
          <w:p w:rsidR="004D458B" w:rsidRDefault="004D458B" w:rsidP="00C177D3"/>
          <w:p w:rsidR="004D458B" w:rsidRDefault="004D458B" w:rsidP="00C177D3"/>
          <w:p w:rsidR="004D458B" w:rsidRDefault="004D458B" w:rsidP="00C177D3">
            <w:r>
              <w:t>Comment rendez-vous compte de votre travail et à qui</w:t>
            </w:r>
            <w:r w:rsidR="00CD6E86">
              <w:t> ?</w:t>
            </w:r>
          </w:p>
          <w:p w:rsidR="00CD6E86" w:rsidRDefault="00CD6E86" w:rsidP="00C177D3"/>
          <w:p w:rsidR="00CD6E86" w:rsidRDefault="00CD6E86" w:rsidP="00C177D3"/>
          <w:p w:rsidR="00CD6E86" w:rsidRDefault="00CD6E86" w:rsidP="00C177D3">
            <w:r>
              <w:t>Quand un problème technique ou de qualité survient, comment faites-vous pour le traiter ?</w:t>
            </w:r>
          </w:p>
          <w:p w:rsidR="00CD6E86" w:rsidRDefault="00CD6E86" w:rsidP="00C177D3"/>
          <w:p w:rsidR="00CD6E86" w:rsidRDefault="00CD6E86" w:rsidP="00C177D3"/>
        </w:tc>
      </w:tr>
      <w:tr w:rsidR="00CD6E86" w:rsidTr="00CD6E86">
        <w:tc>
          <w:tcPr>
            <w:tcW w:w="2405" w:type="dxa"/>
          </w:tcPr>
          <w:p w:rsidR="00CD6E86" w:rsidRDefault="00CD6E86" w:rsidP="00CD6E86">
            <w:r>
              <w:t>Travaux préparatoires à la mise en culture d’une parcelle</w:t>
            </w:r>
          </w:p>
        </w:tc>
        <w:tc>
          <w:tcPr>
            <w:tcW w:w="4253" w:type="dxa"/>
          </w:tcPr>
          <w:p w:rsidR="00CD6E86" w:rsidRDefault="00CD6E86" w:rsidP="00CD6E86">
            <w:r>
              <w:t>Quelles sont les étapes de travail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lastRenderedPageBreak/>
              <w:t>Quelles techniques utilisez-vous, quelles sont les bonnes façons de faire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Quel(s) matériel(s) ou engin(s) utilisez-vous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sont les précautions à prendre pour réaliser les travaux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entretenez-vous le matériel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les chantiers sont-ils laissés propres après les interventions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</w:tc>
        <w:tc>
          <w:tcPr>
            <w:tcW w:w="3969" w:type="dxa"/>
          </w:tcPr>
          <w:p w:rsidR="00CD6E86" w:rsidRDefault="00CD6E86" w:rsidP="00CD6E86">
            <w:r>
              <w:lastRenderedPageBreak/>
              <w:t>Travaillez-vous selon des consignes reçues ou en autonomie ?</w:t>
            </w:r>
            <w:r w:rsidR="00D26158">
              <w:t xml:space="preserve"> Qui donne les consignes, à quel moment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Le travail de fait-il en équipe ? Comment se répartissent les tâches ? Comment se gère l’équipe, avec quelle communication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contrôlez-vous le travail fait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sont les règles de qualité à respecter ? Comment assurez-vous la traçabilité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sont les règles d’hygiène, de sécurité, d’environnement à respecter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rendez-vous compte de votre travail et à qui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Quand un problème technique ou de qualité survient, comment faites-vous pour le traiter ?</w:t>
            </w:r>
          </w:p>
          <w:p w:rsidR="00CD6E86" w:rsidRDefault="00CD6E86" w:rsidP="00CD6E86"/>
        </w:tc>
      </w:tr>
      <w:tr w:rsidR="00CD6E86" w:rsidTr="00CD6E86">
        <w:tc>
          <w:tcPr>
            <w:tcW w:w="2405" w:type="dxa"/>
          </w:tcPr>
          <w:p w:rsidR="00CD6E86" w:rsidRDefault="00CD6E86" w:rsidP="00CD6E86">
            <w:r>
              <w:lastRenderedPageBreak/>
              <w:t>Mise en place de la culture</w:t>
            </w:r>
          </w:p>
        </w:tc>
        <w:tc>
          <w:tcPr>
            <w:tcW w:w="4253" w:type="dxa"/>
          </w:tcPr>
          <w:p w:rsidR="00CD6E86" w:rsidRDefault="00CD6E86" w:rsidP="00CD6E86">
            <w:r>
              <w:t>Quelles sont les étapes de travail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techniques utilisez-vous, quelles sont les bonnes façons de faire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Quel(s) matériel(s) ou engin(s) utilisez-vous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sont les précautions à prendre pour réaliser les travaux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entretenez-vous le matériel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les chantiers sont-ils laissés propres après les interventions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</w:tc>
        <w:tc>
          <w:tcPr>
            <w:tcW w:w="3969" w:type="dxa"/>
          </w:tcPr>
          <w:p w:rsidR="00CD6E86" w:rsidRDefault="00CD6E86" w:rsidP="00CD6E86">
            <w:r>
              <w:t>Travaillez-vous selon des consignes reçues ou en autonomie ?</w:t>
            </w:r>
            <w:r w:rsidR="00D26158">
              <w:t xml:space="preserve"> Qui donne les consignes, à quel moment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Le travail de fait-il en équipe ? Comment se répartissent les tâches ? Comment se gère l’équipe, avec quelle communication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contrôlez-vous le travail fait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sont les règles de qualité à respecter ? Comment assurez-vous la traçabilité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sont les règles d’hygiène, de sécurité, d’environnement à respecter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rendez-vous compte de votre travail et à qui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Quand un problème technique ou de qualité survient, comment faites-vous pour le traiter ?</w:t>
            </w:r>
          </w:p>
          <w:p w:rsidR="00CD6E86" w:rsidRDefault="00CD6E86" w:rsidP="00CD6E86"/>
        </w:tc>
      </w:tr>
      <w:tr w:rsidR="00CD6E86" w:rsidTr="00CD6E86">
        <w:tc>
          <w:tcPr>
            <w:tcW w:w="2405" w:type="dxa"/>
          </w:tcPr>
          <w:p w:rsidR="00CD6E86" w:rsidRDefault="00CD6E86" w:rsidP="00CD6E86">
            <w:r>
              <w:t>Travaux manuels de conduite de la culture</w:t>
            </w:r>
          </w:p>
        </w:tc>
        <w:tc>
          <w:tcPr>
            <w:tcW w:w="4253" w:type="dxa"/>
          </w:tcPr>
          <w:p w:rsidR="00CD6E86" w:rsidRDefault="00CD6E86" w:rsidP="00CD6E86">
            <w:r>
              <w:t>Quelles sont les étapes de travail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techniques utilisez-vous, quelles sont les bonnes façons de faire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Quel(s) matériel(s) ou engin(s) utilisez-vous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sont les précautions à prendre pour réaliser les travaux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entretenez-vous le matériel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les chantiers sont-ils laissés propres après les interventions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</w:tc>
        <w:tc>
          <w:tcPr>
            <w:tcW w:w="3969" w:type="dxa"/>
          </w:tcPr>
          <w:p w:rsidR="00CD6E86" w:rsidRDefault="00CD6E86" w:rsidP="00CD6E86">
            <w:r>
              <w:lastRenderedPageBreak/>
              <w:t>Travaillez-vous selon des consignes reçues ou en autonomie ?</w:t>
            </w:r>
            <w:r w:rsidR="00D26158">
              <w:t xml:space="preserve"> Qui donne les consignes, à quel moment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Le travail de fait-il en équipe ? Comment se répartissent les tâches ? Comment se gère l’équipe, avec quelle communication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contrôlez-vous le travail fait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sont les règles de qualité à respecter ? Comment assurez-vous la traçabilité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Quelles sont les règles d’hygiène, de sécurité, d’environnement à respecter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Comment rendez-vous compte de votre travail et à qui ?</w:t>
            </w:r>
          </w:p>
          <w:p w:rsidR="00CD6E86" w:rsidRDefault="00CD6E86" w:rsidP="00CD6E86"/>
          <w:p w:rsidR="00CD6E86" w:rsidRDefault="00CD6E86" w:rsidP="00CD6E86"/>
          <w:p w:rsidR="00CD6E86" w:rsidRDefault="00CD6E86" w:rsidP="00CD6E86">
            <w:r>
              <w:t>Quand un problème technique ou de qualité survient, comment faites-vous pour le traiter ?</w:t>
            </w:r>
          </w:p>
          <w:p w:rsidR="00CD6E86" w:rsidRDefault="00CD6E86" w:rsidP="00CD6E86"/>
        </w:tc>
      </w:tr>
    </w:tbl>
    <w:p w:rsidR="004D458B" w:rsidRDefault="004D458B" w:rsidP="00C177D3"/>
    <w:p w:rsidR="00990945" w:rsidRDefault="00990945" w:rsidP="00990945">
      <w:pPr>
        <w:pStyle w:val="Titre8"/>
        <w:pBdr>
          <w:right w:val="single" w:sz="4" w:space="8" w:color="auto"/>
        </w:pBdr>
        <w:shd w:val="clear" w:color="auto" w:fill="F2F2F2" w:themeFill="background1" w:themeFillShade="F2"/>
        <w:jc w:val="left"/>
      </w:pPr>
      <w:r>
        <w:t>Activités : travaux de récolte</w:t>
      </w:r>
    </w:p>
    <w:p w:rsidR="00CD6E86" w:rsidRDefault="00CD6E86" w:rsidP="00C177D3"/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405"/>
        <w:gridCol w:w="4253"/>
        <w:gridCol w:w="3969"/>
      </w:tblGrid>
      <w:tr w:rsidR="00990945" w:rsidRPr="00CD6E86" w:rsidTr="00A141A4">
        <w:tc>
          <w:tcPr>
            <w:tcW w:w="2405" w:type="dxa"/>
          </w:tcPr>
          <w:p w:rsidR="00990945" w:rsidRPr="00CD6E86" w:rsidRDefault="00990945" w:rsidP="00A141A4">
            <w:pPr>
              <w:jc w:val="center"/>
              <w:rPr>
                <w:b/>
              </w:rPr>
            </w:pPr>
            <w:r w:rsidRPr="00CD6E86">
              <w:rPr>
                <w:b/>
              </w:rPr>
              <w:t>Activités que vous réalisez</w:t>
            </w:r>
          </w:p>
        </w:tc>
        <w:tc>
          <w:tcPr>
            <w:tcW w:w="4253" w:type="dxa"/>
          </w:tcPr>
          <w:p w:rsidR="00990945" w:rsidRPr="00CD6E86" w:rsidRDefault="00990945" w:rsidP="00A141A4">
            <w:pPr>
              <w:jc w:val="center"/>
              <w:rPr>
                <w:b/>
              </w:rPr>
            </w:pPr>
            <w:r w:rsidRPr="00CD6E86">
              <w:rPr>
                <w:b/>
              </w:rPr>
              <w:t>Comment vous procédez ?</w:t>
            </w:r>
          </w:p>
        </w:tc>
        <w:tc>
          <w:tcPr>
            <w:tcW w:w="3969" w:type="dxa"/>
          </w:tcPr>
          <w:p w:rsidR="00990945" w:rsidRPr="00CD6E86" w:rsidRDefault="00990945" w:rsidP="00A141A4">
            <w:pPr>
              <w:jc w:val="center"/>
              <w:rPr>
                <w:b/>
              </w:rPr>
            </w:pPr>
            <w:r w:rsidRPr="00CD6E86">
              <w:rPr>
                <w:b/>
              </w:rPr>
              <w:t>Dans quelles conditions ?</w:t>
            </w:r>
          </w:p>
        </w:tc>
      </w:tr>
      <w:tr w:rsidR="00990945" w:rsidTr="00A141A4">
        <w:tc>
          <w:tcPr>
            <w:tcW w:w="2405" w:type="dxa"/>
          </w:tcPr>
          <w:p w:rsidR="00990945" w:rsidRDefault="00990945" w:rsidP="00A141A4">
            <w:r>
              <w:t>Opérations de récolte</w:t>
            </w:r>
          </w:p>
        </w:tc>
        <w:tc>
          <w:tcPr>
            <w:tcW w:w="4253" w:type="dxa"/>
          </w:tcPr>
          <w:p w:rsidR="00990945" w:rsidRDefault="00990945" w:rsidP="00A141A4">
            <w:r>
              <w:t>Quelles sont les étapes de travail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Quelles techniques utilisez-vous, quelles sont les bonnes façons de faire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Quel(s) matériel(s) ou engin(s) utilisez-vous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Quelles sont les précautions à prendre pour réaliser les travaux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Comment entretenez-vous le matériel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Comment les chantiers sont-ils laissés propres après les interventions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</w:tc>
        <w:tc>
          <w:tcPr>
            <w:tcW w:w="3969" w:type="dxa"/>
          </w:tcPr>
          <w:p w:rsidR="00990945" w:rsidRDefault="00990945" w:rsidP="00A141A4">
            <w:r>
              <w:t>Travaillez-vous selon des consignes reçues ou en autonomie ?</w:t>
            </w:r>
            <w:r w:rsidR="00D26158">
              <w:t xml:space="preserve"> Qui donne les consignes, à quel moment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Le travail de fait-il en équipe ? Comment se répartissent les tâches ? Comment se gère l’équipe, avec quelle communication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Comment contrôlez-vous le travail fait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Quelles sont les règles de qualité à respecter ? Comment assurez-vous la traçabilité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Quelles sont les règles d’hygiène, de sécurité, d’environnement à respecter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Comment rendez-vous compte de votre travail et à qui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Quand un problème technique ou de qualité survient, comment faites-vous pour le traiter ?</w:t>
            </w:r>
          </w:p>
          <w:p w:rsidR="00990945" w:rsidRDefault="00990945" w:rsidP="00A141A4"/>
        </w:tc>
      </w:tr>
    </w:tbl>
    <w:p w:rsidR="00CD6E86" w:rsidRDefault="00CD6E86" w:rsidP="00C177D3"/>
    <w:p w:rsidR="004D458B" w:rsidRDefault="004D458B" w:rsidP="00C177D3"/>
    <w:p w:rsidR="00990945" w:rsidRDefault="00990945" w:rsidP="00990945">
      <w:pPr>
        <w:pStyle w:val="Titre8"/>
        <w:pBdr>
          <w:right w:val="single" w:sz="4" w:space="8" w:color="auto"/>
        </w:pBdr>
        <w:shd w:val="clear" w:color="auto" w:fill="F2F2F2" w:themeFill="background1" w:themeFillShade="F2"/>
        <w:jc w:val="left"/>
      </w:pPr>
      <w:r>
        <w:t>Activités : travaux de conditionnement</w:t>
      </w:r>
    </w:p>
    <w:p w:rsidR="00990945" w:rsidRDefault="00990945" w:rsidP="00C177D3"/>
    <w:p w:rsidR="00990945" w:rsidRDefault="00990945" w:rsidP="00C177D3"/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405"/>
        <w:gridCol w:w="4253"/>
        <w:gridCol w:w="3969"/>
      </w:tblGrid>
      <w:tr w:rsidR="00990945" w:rsidRPr="00CD6E86" w:rsidTr="00A141A4">
        <w:tc>
          <w:tcPr>
            <w:tcW w:w="2405" w:type="dxa"/>
          </w:tcPr>
          <w:p w:rsidR="00990945" w:rsidRPr="00CD6E86" w:rsidRDefault="00990945" w:rsidP="00A141A4">
            <w:pPr>
              <w:jc w:val="center"/>
              <w:rPr>
                <w:b/>
              </w:rPr>
            </w:pPr>
            <w:r w:rsidRPr="00CD6E86">
              <w:rPr>
                <w:b/>
              </w:rPr>
              <w:t>Activités que vous réalisez</w:t>
            </w:r>
          </w:p>
        </w:tc>
        <w:tc>
          <w:tcPr>
            <w:tcW w:w="4253" w:type="dxa"/>
          </w:tcPr>
          <w:p w:rsidR="00990945" w:rsidRPr="00CD6E86" w:rsidRDefault="00990945" w:rsidP="00A141A4">
            <w:pPr>
              <w:jc w:val="center"/>
              <w:rPr>
                <w:b/>
              </w:rPr>
            </w:pPr>
            <w:r w:rsidRPr="00CD6E86">
              <w:rPr>
                <w:b/>
              </w:rPr>
              <w:t>Comment vous procédez ?</w:t>
            </w:r>
          </w:p>
        </w:tc>
        <w:tc>
          <w:tcPr>
            <w:tcW w:w="3969" w:type="dxa"/>
          </w:tcPr>
          <w:p w:rsidR="00990945" w:rsidRPr="00CD6E86" w:rsidRDefault="00990945" w:rsidP="00A141A4">
            <w:pPr>
              <w:jc w:val="center"/>
              <w:rPr>
                <w:b/>
              </w:rPr>
            </w:pPr>
            <w:r w:rsidRPr="00CD6E86">
              <w:rPr>
                <w:b/>
              </w:rPr>
              <w:t>Dans quelles conditions ?</w:t>
            </w:r>
          </w:p>
        </w:tc>
      </w:tr>
      <w:tr w:rsidR="00990945" w:rsidTr="00A141A4">
        <w:tc>
          <w:tcPr>
            <w:tcW w:w="2405" w:type="dxa"/>
          </w:tcPr>
          <w:p w:rsidR="00990945" w:rsidRDefault="00990945" w:rsidP="00A141A4">
            <w:r>
              <w:t>Activités de conditionnement de la banane</w:t>
            </w:r>
          </w:p>
        </w:tc>
        <w:tc>
          <w:tcPr>
            <w:tcW w:w="4253" w:type="dxa"/>
          </w:tcPr>
          <w:p w:rsidR="00990945" w:rsidRDefault="00990945" w:rsidP="00A141A4">
            <w:r>
              <w:t>Quelles sont les étapes de travail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Quelles techniques utilisez-vous, quelles sont les bonnes façons de faire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Quel(s) matériel(s) ou engin(s) utilisez-vous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Quelles sont les précautions à prendre pour réaliser les travaux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Comment entretenez-vous le matériel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Comment les chantiers sont-ils laissés propres après les interventions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</w:tc>
        <w:tc>
          <w:tcPr>
            <w:tcW w:w="3969" w:type="dxa"/>
          </w:tcPr>
          <w:p w:rsidR="00990945" w:rsidRDefault="00990945" w:rsidP="00A141A4">
            <w:r>
              <w:t>Travaillez-vous selon des consignes reçues ou en autonomie ?</w:t>
            </w:r>
            <w:r w:rsidR="00D26158">
              <w:t xml:space="preserve"> Qui donne les consignes, à quel moment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Le travail de fait-il en équipe ? Comment se répartissent les tâches ? Comment se gère l’équipe, avec quelle communication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Comment contrôlez-vous le travail fait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Quelles sont les règles de qualité à respecter ? Comment assurez-vous la traçabilité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Quelles sont les règles d’hygiène, de sécurité, d’environnement à respecter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Comment rendez-vous compte de votre travail et à qui ?</w:t>
            </w:r>
          </w:p>
          <w:p w:rsidR="00990945" w:rsidRDefault="00990945" w:rsidP="00A141A4"/>
          <w:p w:rsidR="00990945" w:rsidRDefault="00990945" w:rsidP="00A141A4"/>
          <w:p w:rsidR="00990945" w:rsidRDefault="00990945" w:rsidP="00A141A4">
            <w:r>
              <w:t>Quand un problème technique ou de qualité survient, comment faites-vous pour le traiter ?</w:t>
            </w:r>
          </w:p>
          <w:p w:rsidR="00990945" w:rsidRDefault="00990945" w:rsidP="00A141A4"/>
          <w:p w:rsidR="00990945" w:rsidRDefault="00990945" w:rsidP="00A141A4"/>
        </w:tc>
      </w:tr>
    </w:tbl>
    <w:p w:rsidR="00990945" w:rsidRDefault="00990945" w:rsidP="00C177D3"/>
    <w:p w:rsidR="00990945" w:rsidRDefault="00990945" w:rsidP="00C177D3"/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6650"/>
        <w:gridCol w:w="3977"/>
      </w:tblGrid>
      <w:tr w:rsidR="00164BCC" w:rsidRPr="00236906" w:rsidTr="00990945">
        <w:tc>
          <w:tcPr>
            <w:tcW w:w="10627" w:type="dxa"/>
            <w:gridSpan w:val="2"/>
            <w:shd w:val="clear" w:color="auto" w:fill="E7E6E6" w:themeFill="background2"/>
          </w:tcPr>
          <w:p w:rsidR="00164BCC" w:rsidRPr="00986E78" w:rsidRDefault="00164BCC" w:rsidP="001A211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Informations complémentaires </w:t>
            </w:r>
          </w:p>
        </w:tc>
      </w:tr>
      <w:tr w:rsidR="000C3439" w:rsidRPr="00236906" w:rsidTr="00990945">
        <w:tc>
          <w:tcPr>
            <w:tcW w:w="6650" w:type="dxa"/>
            <w:tcBorders>
              <w:right w:val="double" w:sz="4" w:space="0" w:color="auto"/>
            </w:tcBorders>
          </w:tcPr>
          <w:p w:rsidR="00990945" w:rsidRDefault="00990945" w:rsidP="000C3439">
            <w:pPr>
              <w:rPr>
                <w:i/>
              </w:rPr>
            </w:pPr>
            <w:r>
              <w:rPr>
                <w:i/>
              </w:rPr>
              <w:t>En cas de besoin, p</w:t>
            </w:r>
            <w:r w:rsidR="000C3439" w:rsidRPr="005F3FA8">
              <w:rPr>
                <w:i/>
              </w:rPr>
              <w:t xml:space="preserve">récisez les </w:t>
            </w:r>
            <w:r>
              <w:rPr>
                <w:i/>
              </w:rPr>
              <w:t>activités techniques, les façons de faire que vous effectuez dans votre entreprise ou que vous avez acquises par votre expérience professionnelle (</w:t>
            </w:r>
            <w:r w:rsidRPr="00990945">
              <w:rPr>
                <w:i/>
                <w:u w:val="single"/>
              </w:rPr>
              <w:t>si elles ne sont pas décrites ci-dessus</w:t>
            </w:r>
            <w:r>
              <w:rPr>
                <w:i/>
              </w:rPr>
              <w:t>)</w:t>
            </w:r>
          </w:p>
          <w:p w:rsidR="00990945" w:rsidRDefault="00990945" w:rsidP="000C3439">
            <w:pPr>
              <w:rPr>
                <w:i/>
              </w:rPr>
            </w:pPr>
          </w:p>
          <w:p w:rsidR="00990945" w:rsidRDefault="00990945" w:rsidP="000C3439">
            <w:pPr>
              <w:rPr>
                <w:i/>
              </w:rPr>
            </w:pPr>
          </w:p>
          <w:p w:rsidR="00990945" w:rsidRDefault="00990945" w:rsidP="000C3439">
            <w:pPr>
              <w:rPr>
                <w:i/>
              </w:rPr>
            </w:pPr>
          </w:p>
          <w:p w:rsidR="00990945" w:rsidRDefault="00990945" w:rsidP="000C3439">
            <w:pPr>
              <w:rPr>
                <w:i/>
              </w:rPr>
            </w:pPr>
          </w:p>
          <w:p w:rsidR="000C3439" w:rsidRDefault="00990945" w:rsidP="000C3439">
            <w:pPr>
              <w:rPr>
                <w:i/>
              </w:rPr>
            </w:pPr>
            <w:r>
              <w:rPr>
                <w:i/>
              </w:rPr>
              <w:t>Décrivez si besoin les consignes ou règles particulières que vous appliquez dans votre entreprise ou que vous avez à respecter dans votre parcours professionnel au sein de la filière banane (</w:t>
            </w:r>
            <w:r w:rsidRPr="00990945">
              <w:rPr>
                <w:i/>
                <w:u w:val="single"/>
              </w:rPr>
              <w:t>si elles ne sont pas décrites ci-dessus</w:t>
            </w:r>
            <w:r>
              <w:rPr>
                <w:i/>
              </w:rPr>
              <w:t>)</w:t>
            </w:r>
          </w:p>
          <w:p w:rsidR="00990945" w:rsidRDefault="00990945" w:rsidP="000C3439">
            <w:pPr>
              <w:rPr>
                <w:i/>
              </w:rPr>
            </w:pPr>
          </w:p>
          <w:p w:rsidR="00990945" w:rsidRDefault="00990945" w:rsidP="000C3439">
            <w:pPr>
              <w:rPr>
                <w:i/>
              </w:rPr>
            </w:pPr>
          </w:p>
          <w:p w:rsidR="00990945" w:rsidRDefault="00990945" w:rsidP="000C3439">
            <w:pPr>
              <w:rPr>
                <w:i/>
              </w:rPr>
            </w:pPr>
          </w:p>
          <w:p w:rsidR="000602E7" w:rsidRDefault="000602E7" w:rsidP="000C3439">
            <w:pPr>
              <w:rPr>
                <w:i/>
              </w:rPr>
            </w:pPr>
          </w:p>
          <w:p w:rsidR="000602E7" w:rsidRPr="00236906" w:rsidRDefault="000602E7" w:rsidP="000C3439">
            <w:pPr>
              <w:rPr>
                <w:i/>
              </w:rPr>
            </w:pPr>
          </w:p>
        </w:tc>
        <w:tc>
          <w:tcPr>
            <w:tcW w:w="3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0C3439" w:rsidRPr="00236906" w:rsidRDefault="000C3439" w:rsidP="000C3439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</w:tbl>
    <w:p w:rsidR="00D50CB2" w:rsidRDefault="00D50CB2" w:rsidP="00F155DD">
      <w:pPr>
        <w:pStyle w:val="Corpsdetexte"/>
        <w:ind w:right="-425"/>
        <w:sectPr w:rsidR="00D50CB2" w:rsidSect="004D458B">
          <w:headerReference w:type="first" r:id="rId12"/>
          <w:pgSz w:w="11906" w:h="16838" w:code="9"/>
          <w:pgMar w:top="720" w:right="720" w:bottom="720" w:left="720" w:header="720" w:footer="720" w:gutter="0"/>
          <w:cols w:space="720"/>
          <w:titlePg/>
          <w:docGrid w:linePitch="272"/>
        </w:sectPr>
      </w:pPr>
    </w:p>
    <w:p w:rsidR="00D50CB2" w:rsidRDefault="003B6BDB" w:rsidP="00343A93">
      <w:pPr>
        <w:pStyle w:val="Titre8"/>
      </w:pPr>
      <w:bookmarkStart w:id="3" w:name="_Toc441842726"/>
      <w:r>
        <w:lastRenderedPageBreak/>
        <w:t>F</w:t>
      </w:r>
      <w:r w:rsidRPr="003B6BDB">
        <w:t>ormation et diplômes</w:t>
      </w:r>
      <w:bookmarkEnd w:id="3"/>
    </w:p>
    <w:p w:rsidR="00F155DD" w:rsidRDefault="00F155DD" w:rsidP="003B6B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6C95" w:rsidRPr="00236906" w:rsidTr="001A2112">
        <w:tc>
          <w:tcPr>
            <w:tcW w:w="9060" w:type="dxa"/>
            <w:shd w:val="clear" w:color="auto" w:fill="E7E6E6" w:themeFill="background2"/>
          </w:tcPr>
          <w:p w:rsidR="00756C95" w:rsidRPr="00236906" w:rsidRDefault="00756C95" w:rsidP="00756C95">
            <w:pPr>
              <w:pStyle w:val="Titre1"/>
              <w:rPr>
                <w:sz w:val="24"/>
              </w:rPr>
            </w:pPr>
            <w:r>
              <w:t xml:space="preserve">Formation scolaire </w:t>
            </w:r>
          </w:p>
        </w:tc>
      </w:tr>
    </w:tbl>
    <w:p w:rsidR="00756C95" w:rsidRDefault="00756C95" w:rsidP="003B6B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0"/>
        <w:gridCol w:w="2400"/>
      </w:tblGrid>
      <w:tr w:rsidR="000C3439" w:rsidRPr="00236906" w:rsidTr="000C3439">
        <w:tc>
          <w:tcPr>
            <w:tcW w:w="6650" w:type="dxa"/>
            <w:tcBorders>
              <w:right w:val="double" w:sz="4" w:space="0" w:color="auto"/>
            </w:tcBorders>
          </w:tcPr>
          <w:p w:rsidR="000C3439" w:rsidRDefault="000C3439" w:rsidP="000C3439">
            <w:r>
              <w:t xml:space="preserve">Dernière classe fréquentée </w:t>
            </w:r>
          </w:p>
          <w:p w:rsidR="000C3439" w:rsidRPr="00CD096E" w:rsidRDefault="000602E7" w:rsidP="000C3439">
            <w:r>
              <w:t>(</w:t>
            </w:r>
            <w:r w:rsidR="0050169C">
              <w:t xml:space="preserve">fin de scolarité obligatoire, </w:t>
            </w:r>
            <w:r>
              <w:t>5ème, 4ème</w:t>
            </w:r>
            <w:r w:rsidR="000C3439" w:rsidRPr="00CD096E">
              <w:t>, 3ème, seconde, bac, CAP, etc.) :</w:t>
            </w:r>
            <w:r w:rsidR="000C3439">
              <w:t xml:space="preserve"> 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0C3439" w:rsidRPr="00236906" w:rsidRDefault="000C3439" w:rsidP="000C3439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</w:tbl>
    <w:p w:rsidR="003B6BDB" w:rsidRDefault="003B6BDB" w:rsidP="00756C95"/>
    <w:tbl>
      <w:tblPr>
        <w:tblStyle w:val="Grilledutableau"/>
        <w:tblW w:w="9052" w:type="dxa"/>
        <w:tblLook w:val="04A0" w:firstRow="1" w:lastRow="0" w:firstColumn="1" w:lastColumn="0" w:noHBand="0" w:noVBand="1"/>
      </w:tblPr>
      <w:tblGrid>
        <w:gridCol w:w="3394"/>
        <w:gridCol w:w="3258"/>
        <w:gridCol w:w="2400"/>
      </w:tblGrid>
      <w:tr w:rsidR="000C3439" w:rsidRPr="00236906" w:rsidTr="001A2112">
        <w:tc>
          <w:tcPr>
            <w:tcW w:w="6652" w:type="dxa"/>
            <w:gridSpan w:val="2"/>
            <w:tcBorders>
              <w:right w:val="double" w:sz="4" w:space="0" w:color="auto"/>
            </w:tcBorders>
          </w:tcPr>
          <w:p w:rsidR="000C3439" w:rsidRPr="00CD096E" w:rsidRDefault="000C3439" w:rsidP="000C3439">
            <w:r w:rsidRPr="00CD096E">
              <w:t>Diplômes obtenus (CAP, BEP, BEPC, Bac Pro, Bac, BTS, etc.)</w:t>
            </w:r>
          </w:p>
        </w:tc>
        <w:tc>
          <w:tcPr>
            <w:tcW w:w="24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0C3439" w:rsidRPr="00236906" w:rsidRDefault="000C3439" w:rsidP="000C3439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  <w:tr w:rsidR="00AE737B" w:rsidRPr="00236906" w:rsidTr="001A2112">
        <w:tc>
          <w:tcPr>
            <w:tcW w:w="3394" w:type="dxa"/>
          </w:tcPr>
          <w:p w:rsidR="00AE737B" w:rsidRPr="00AA5ADF" w:rsidRDefault="00AE737B" w:rsidP="00CD096E">
            <w:pPr>
              <w:rPr>
                <w:b/>
              </w:rPr>
            </w:pPr>
            <w:r w:rsidRPr="00AA5ADF">
              <w:rPr>
                <w:b/>
              </w:rPr>
              <w:t xml:space="preserve">Diplôme </w:t>
            </w:r>
          </w:p>
        </w:tc>
        <w:tc>
          <w:tcPr>
            <w:tcW w:w="3258" w:type="dxa"/>
            <w:tcBorders>
              <w:right w:val="double" w:sz="4" w:space="0" w:color="auto"/>
            </w:tcBorders>
          </w:tcPr>
          <w:p w:rsidR="00AE737B" w:rsidRPr="00AA5ADF" w:rsidRDefault="00AE737B" w:rsidP="00CD096E">
            <w:pPr>
              <w:rPr>
                <w:b/>
              </w:rPr>
            </w:pPr>
            <w:r w:rsidRPr="00AA5ADF">
              <w:rPr>
                <w:b/>
              </w:rPr>
              <w:t>Année d’obtention</w:t>
            </w:r>
          </w:p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AE737B" w:rsidRPr="00236906" w:rsidRDefault="00AE737B" w:rsidP="00CD096E"/>
        </w:tc>
      </w:tr>
      <w:tr w:rsidR="00AE737B" w:rsidRPr="00236906" w:rsidTr="001A2112">
        <w:tc>
          <w:tcPr>
            <w:tcW w:w="3394" w:type="dxa"/>
          </w:tcPr>
          <w:p w:rsidR="00AE737B" w:rsidRPr="00236906" w:rsidRDefault="00AE737B" w:rsidP="001A2112"/>
        </w:tc>
        <w:tc>
          <w:tcPr>
            <w:tcW w:w="3258" w:type="dxa"/>
            <w:tcBorders>
              <w:right w:val="double" w:sz="4" w:space="0" w:color="auto"/>
            </w:tcBorders>
          </w:tcPr>
          <w:p w:rsidR="00AE737B" w:rsidRPr="00236906" w:rsidRDefault="00AE737B" w:rsidP="001A2112"/>
        </w:tc>
        <w:tc>
          <w:tcPr>
            <w:tcW w:w="24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AE737B" w:rsidRPr="00236906" w:rsidRDefault="00AE737B" w:rsidP="001A2112"/>
        </w:tc>
      </w:tr>
    </w:tbl>
    <w:p w:rsidR="00F155DD" w:rsidRPr="00304C07" w:rsidRDefault="00F155DD" w:rsidP="009662A2">
      <w:pPr>
        <w:rPr>
          <w:i/>
        </w:rPr>
      </w:pPr>
      <w:r w:rsidRPr="00304C07">
        <w:rPr>
          <w:b/>
          <w:i/>
          <w:sz w:val="32"/>
          <w:szCs w:val="32"/>
        </w:rPr>
        <w:sym w:font="Wingdings" w:char="F031"/>
      </w:r>
      <w:r w:rsidRPr="00304C07">
        <w:rPr>
          <w:i/>
        </w:rPr>
        <w:tab/>
        <w:t>Joindre la photocopie de vos diplômes</w:t>
      </w:r>
    </w:p>
    <w:p w:rsidR="00A72540" w:rsidRPr="00A72540" w:rsidRDefault="00A72540" w:rsidP="00A7254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2540" w:rsidRPr="00236906" w:rsidTr="001A2112">
        <w:tc>
          <w:tcPr>
            <w:tcW w:w="9060" w:type="dxa"/>
            <w:shd w:val="clear" w:color="auto" w:fill="E7E6E6" w:themeFill="background2"/>
          </w:tcPr>
          <w:p w:rsidR="00A72540" w:rsidRPr="00236906" w:rsidRDefault="00A72540" w:rsidP="001A2112">
            <w:pPr>
              <w:pStyle w:val="Titre1"/>
              <w:rPr>
                <w:sz w:val="24"/>
              </w:rPr>
            </w:pPr>
            <w:r>
              <w:t xml:space="preserve">Formation </w:t>
            </w:r>
            <w:r w:rsidR="00304C07">
              <w:t xml:space="preserve">professionnelle </w:t>
            </w:r>
            <w:r>
              <w:t xml:space="preserve">continue  </w:t>
            </w:r>
          </w:p>
        </w:tc>
      </w:tr>
    </w:tbl>
    <w:p w:rsidR="00A72540" w:rsidRDefault="00A72540" w:rsidP="00A72540"/>
    <w:tbl>
      <w:tblPr>
        <w:tblStyle w:val="Grilledutableau"/>
        <w:tblW w:w="9052" w:type="dxa"/>
        <w:tblLook w:val="04A0" w:firstRow="1" w:lastRow="0" w:firstColumn="1" w:lastColumn="0" w:noHBand="0" w:noVBand="1"/>
      </w:tblPr>
      <w:tblGrid>
        <w:gridCol w:w="1413"/>
        <w:gridCol w:w="1984"/>
        <w:gridCol w:w="2268"/>
        <w:gridCol w:w="987"/>
        <w:gridCol w:w="2400"/>
      </w:tblGrid>
      <w:tr w:rsidR="000C3439" w:rsidRPr="00236906" w:rsidTr="001A2112">
        <w:tc>
          <w:tcPr>
            <w:tcW w:w="6652" w:type="dxa"/>
            <w:gridSpan w:val="4"/>
            <w:tcBorders>
              <w:right w:val="double" w:sz="4" w:space="0" w:color="auto"/>
            </w:tcBorders>
          </w:tcPr>
          <w:p w:rsidR="000C3439" w:rsidRPr="00CD096E" w:rsidRDefault="000C3439" w:rsidP="000C3439">
            <w:r>
              <w:t xml:space="preserve">Avez-vous suivi une formation en </w:t>
            </w:r>
            <w:r w:rsidRPr="00D71A69">
              <w:rPr>
                <w:b/>
                <w:u w:val="single"/>
              </w:rPr>
              <w:t>contrat d’apprentissage ?</w:t>
            </w:r>
            <w:r>
              <w:t xml:space="preserve"> </w:t>
            </w:r>
          </w:p>
        </w:tc>
        <w:tc>
          <w:tcPr>
            <w:tcW w:w="24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0C3439" w:rsidRPr="00236906" w:rsidRDefault="000C3439" w:rsidP="000C3439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  <w:tr w:rsidR="00AE737B" w:rsidTr="001A2112">
        <w:tc>
          <w:tcPr>
            <w:tcW w:w="1413" w:type="dxa"/>
          </w:tcPr>
          <w:p w:rsidR="00AE737B" w:rsidRPr="00D71A69" w:rsidRDefault="00AE737B" w:rsidP="00D71A69">
            <w:pPr>
              <w:jc w:val="center"/>
              <w:rPr>
                <w:b/>
              </w:rPr>
            </w:pPr>
            <w:r w:rsidRPr="00D71A69">
              <w:rPr>
                <w:b/>
              </w:rPr>
              <w:t>Oui / Non</w:t>
            </w:r>
          </w:p>
        </w:tc>
        <w:tc>
          <w:tcPr>
            <w:tcW w:w="1984" w:type="dxa"/>
          </w:tcPr>
          <w:p w:rsidR="00AE737B" w:rsidRPr="00D71A69" w:rsidRDefault="00AE737B" w:rsidP="00D71A69">
            <w:pPr>
              <w:jc w:val="center"/>
              <w:rPr>
                <w:b/>
              </w:rPr>
            </w:pPr>
            <w:r w:rsidRPr="00D71A69">
              <w:rPr>
                <w:b/>
              </w:rPr>
              <w:t>Diplôme obtenu</w:t>
            </w:r>
          </w:p>
        </w:tc>
        <w:tc>
          <w:tcPr>
            <w:tcW w:w="2268" w:type="dxa"/>
          </w:tcPr>
          <w:p w:rsidR="00AE737B" w:rsidRPr="00D71A69" w:rsidRDefault="00AE737B" w:rsidP="00D71A69">
            <w:pPr>
              <w:jc w:val="center"/>
              <w:rPr>
                <w:b/>
              </w:rPr>
            </w:pPr>
            <w:r w:rsidRPr="00D71A69">
              <w:rPr>
                <w:b/>
              </w:rPr>
              <w:t>Entreprise</w:t>
            </w:r>
          </w:p>
        </w:tc>
        <w:tc>
          <w:tcPr>
            <w:tcW w:w="987" w:type="dxa"/>
            <w:tcBorders>
              <w:right w:val="double" w:sz="4" w:space="0" w:color="auto"/>
            </w:tcBorders>
          </w:tcPr>
          <w:p w:rsidR="00AE737B" w:rsidRPr="00D71A69" w:rsidRDefault="00AE737B" w:rsidP="00D71A69">
            <w:pPr>
              <w:jc w:val="center"/>
              <w:rPr>
                <w:b/>
              </w:rPr>
            </w:pPr>
            <w:r w:rsidRPr="00D71A69">
              <w:rPr>
                <w:b/>
              </w:rPr>
              <w:t>Année</w:t>
            </w:r>
          </w:p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AE737B" w:rsidRPr="00B0118D" w:rsidRDefault="00AE737B" w:rsidP="00D71A69">
            <w:pPr>
              <w:jc w:val="center"/>
              <w:rPr>
                <w:i/>
              </w:rPr>
            </w:pPr>
          </w:p>
        </w:tc>
      </w:tr>
      <w:tr w:rsidR="00AE737B" w:rsidTr="00AE737B">
        <w:tc>
          <w:tcPr>
            <w:tcW w:w="1413" w:type="dxa"/>
          </w:tcPr>
          <w:p w:rsidR="00AE737B" w:rsidRPr="00D71A69" w:rsidRDefault="00AE737B" w:rsidP="00D71A69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E737B" w:rsidRPr="00D71A69" w:rsidRDefault="00AE737B" w:rsidP="00D71A6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E737B" w:rsidRPr="00D71A69" w:rsidRDefault="00AE737B" w:rsidP="00D71A69">
            <w:pPr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right w:val="double" w:sz="4" w:space="0" w:color="auto"/>
            </w:tcBorders>
          </w:tcPr>
          <w:p w:rsidR="00AE737B" w:rsidRPr="00D71A69" w:rsidRDefault="00AE737B" w:rsidP="00D71A69">
            <w:pPr>
              <w:jc w:val="center"/>
              <w:rPr>
                <w:b/>
              </w:rPr>
            </w:pPr>
          </w:p>
        </w:tc>
        <w:tc>
          <w:tcPr>
            <w:tcW w:w="24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AE737B" w:rsidRPr="00B0118D" w:rsidRDefault="00AE737B" w:rsidP="00D71A69">
            <w:pPr>
              <w:jc w:val="center"/>
              <w:rPr>
                <w:i/>
              </w:rPr>
            </w:pPr>
          </w:p>
        </w:tc>
      </w:tr>
    </w:tbl>
    <w:p w:rsidR="00D71A69" w:rsidRDefault="00D71A69" w:rsidP="00D71A69"/>
    <w:tbl>
      <w:tblPr>
        <w:tblStyle w:val="Grilledutableau"/>
        <w:tblW w:w="9052" w:type="dxa"/>
        <w:tblLook w:val="04A0" w:firstRow="1" w:lastRow="0" w:firstColumn="1" w:lastColumn="0" w:noHBand="0" w:noVBand="1"/>
      </w:tblPr>
      <w:tblGrid>
        <w:gridCol w:w="1413"/>
        <w:gridCol w:w="1984"/>
        <w:gridCol w:w="2268"/>
        <w:gridCol w:w="987"/>
        <w:gridCol w:w="2400"/>
      </w:tblGrid>
      <w:tr w:rsidR="000C3439" w:rsidRPr="00236906" w:rsidTr="001A2112">
        <w:tc>
          <w:tcPr>
            <w:tcW w:w="6652" w:type="dxa"/>
            <w:gridSpan w:val="4"/>
            <w:tcBorders>
              <w:right w:val="double" w:sz="4" w:space="0" w:color="auto"/>
            </w:tcBorders>
          </w:tcPr>
          <w:p w:rsidR="000C3439" w:rsidRPr="00CD096E" w:rsidRDefault="000C3439" w:rsidP="000C3439">
            <w:r>
              <w:t xml:space="preserve">Avez-vous suivi une formation en </w:t>
            </w:r>
            <w:r w:rsidRPr="00FF7AC3">
              <w:rPr>
                <w:b/>
                <w:u w:val="single"/>
              </w:rPr>
              <w:t>contrat qualification ou de professionnalisation</w:t>
            </w:r>
            <w:r>
              <w:rPr>
                <w:b/>
              </w:rPr>
              <w:t> </w:t>
            </w:r>
            <w:r w:rsidRPr="00D71A69">
              <w:rPr>
                <w:b/>
                <w:u w:val="single"/>
              </w:rPr>
              <w:t>?</w:t>
            </w:r>
            <w:r>
              <w:t xml:space="preserve"> </w:t>
            </w:r>
          </w:p>
        </w:tc>
        <w:tc>
          <w:tcPr>
            <w:tcW w:w="24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0C3439" w:rsidRPr="00236906" w:rsidRDefault="000C3439" w:rsidP="000C3439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  <w:tr w:rsidR="00AE737B" w:rsidTr="001A2112">
        <w:tc>
          <w:tcPr>
            <w:tcW w:w="1413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  <w:r w:rsidRPr="00D71A69">
              <w:rPr>
                <w:b/>
              </w:rPr>
              <w:t>Oui / Non</w:t>
            </w:r>
          </w:p>
        </w:tc>
        <w:tc>
          <w:tcPr>
            <w:tcW w:w="1984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  <w:r w:rsidRPr="00D71A69">
              <w:rPr>
                <w:b/>
              </w:rPr>
              <w:t>Diplôme obtenu</w:t>
            </w:r>
          </w:p>
        </w:tc>
        <w:tc>
          <w:tcPr>
            <w:tcW w:w="2268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  <w:r w:rsidRPr="00D71A69">
              <w:rPr>
                <w:b/>
              </w:rPr>
              <w:t>Entreprise</w:t>
            </w:r>
          </w:p>
        </w:tc>
        <w:tc>
          <w:tcPr>
            <w:tcW w:w="987" w:type="dxa"/>
            <w:tcBorders>
              <w:right w:val="double" w:sz="4" w:space="0" w:color="auto"/>
            </w:tcBorders>
          </w:tcPr>
          <w:p w:rsidR="00AE737B" w:rsidRPr="00D71A69" w:rsidRDefault="00AE737B" w:rsidP="001A2112">
            <w:pPr>
              <w:jc w:val="center"/>
              <w:rPr>
                <w:b/>
              </w:rPr>
            </w:pPr>
            <w:r w:rsidRPr="00D71A69">
              <w:rPr>
                <w:b/>
              </w:rPr>
              <w:t>Année</w:t>
            </w:r>
          </w:p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AE737B" w:rsidRPr="00B0118D" w:rsidRDefault="00AE737B" w:rsidP="001A2112">
            <w:pPr>
              <w:jc w:val="center"/>
              <w:rPr>
                <w:i/>
              </w:rPr>
            </w:pPr>
          </w:p>
        </w:tc>
      </w:tr>
      <w:tr w:rsidR="00AE737B" w:rsidTr="001A2112">
        <w:tc>
          <w:tcPr>
            <w:tcW w:w="1413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right w:val="double" w:sz="4" w:space="0" w:color="auto"/>
            </w:tcBorders>
          </w:tcPr>
          <w:p w:rsidR="00AE737B" w:rsidRPr="00D71A69" w:rsidRDefault="00AE737B" w:rsidP="001A2112">
            <w:pPr>
              <w:jc w:val="center"/>
              <w:rPr>
                <w:b/>
              </w:rPr>
            </w:pPr>
          </w:p>
        </w:tc>
        <w:tc>
          <w:tcPr>
            <w:tcW w:w="24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AE737B" w:rsidRPr="00B0118D" w:rsidRDefault="00AE737B" w:rsidP="001A2112">
            <w:pPr>
              <w:jc w:val="center"/>
              <w:rPr>
                <w:i/>
              </w:rPr>
            </w:pPr>
          </w:p>
        </w:tc>
      </w:tr>
    </w:tbl>
    <w:p w:rsidR="008C7DA2" w:rsidRDefault="008C7DA2" w:rsidP="00A72540"/>
    <w:tbl>
      <w:tblPr>
        <w:tblStyle w:val="Grilledutableau"/>
        <w:tblW w:w="9052" w:type="dxa"/>
        <w:tblLook w:val="04A0" w:firstRow="1" w:lastRow="0" w:firstColumn="1" w:lastColumn="0" w:noHBand="0" w:noVBand="1"/>
      </w:tblPr>
      <w:tblGrid>
        <w:gridCol w:w="1413"/>
        <w:gridCol w:w="1984"/>
        <w:gridCol w:w="2268"/>
        <w:gridCol w:w="987"/>
        <w:gridCol w:w="2400"/>
      </w:tblGrid>
      <w:tr w:rsidR="00AE737B" w:rsidRPr="00236906" w:rsidTr="00AE737B">
        <w:tc>
          <w:tcPr>
            <w:tcW w:w="6652" w:type="dxa"/>
            <w:gridSpan w:val="4"/>
            <w:tcBorders>
              <w:right w:val="double" w:sz="4" w:space="0" w:color="auto"/>
            </w:tcBorders>
          </w:tcPr>
          <w:p w:rsidR="00AE737B" w:rsidRPr="00CD096E" w:rsidRDefault="00AE737B" w:rsidP="001A2112">
            <w:r>
              <w:t xml:space="preserve">Avez-vous suivi une formation en </w:t>
            </w:r>
            <w:r w:rsidRPr="002B363C">
              <w:rPr>
                <w:b/>
                <w:u w:val="single"/>
              </w:rPr>
              <w:t>formation longue en tant que salarié</w:t>
            </w:r>
            <w:r>
              <w:rPr>
                <w:b/>
              </w:rPr>
              <w:t xml:space="preserve"> ? </w:t>
            </w:r>
          </w:p>
        </w:tc>
        <w:tc>
          <w:tcPr>
            <w:tcW w:w="24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AE737B" w:rsidRPr="00236906" w:rsidRDefault="00AE737B" w:rsidP="00AE737B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  <w:tr w:rsidR="00AE737B" w:rsidTr="001A2112">
        <w:tc>
          <w:tcPr>
            <w:tcW w:w="1413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  <w:r w:rsidRPr="00D71A69">
              <w:rPr>
                <w:b/>
              </w:rPr>
              <w:t>Oui / Non</w:t>
            </w:r>
          </w:p>
        </w:tc>
        <w:tc>
          <w:tcPr>
            <w:tcW w:w="1984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  <w:r w:rsidRPr="00D71A69">
              <w:rPr>
                <w:b/>
              </w:rPr>
              <w:t xml:space="preserve">Diplôme </w:t>
            </w:r>
            <w:r w:rsidR="0050169C">
              <w:rPr>
                <w:b/>
              </w:rPr>
              <w:t xml:space="preserve">ou certification </w:t>
            </w:r>
            <w:r w:rsidRPr="00D71A69">
              <w:rPr>
                <w:b/>
              </w:rPr>
              <w:t>obtenu</w:t>
            </w:r>
            <w:r w:rsidR="0050169C">
              <w:rPr>
                <w:b/>
              </w:rPr>
              <w:t>(e)</w:t>
            </w:r>
          </w:p>
        </w:tc>
        <w:tc>
          <w:tcPr>
            <w:tcW w:w="2268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  <w:r w:rsidRPr="00D71A69">
              <w:rPr>
                <w:b/>
              </w:rPr>
              <w:t>Entreprise</w:t>
            </w:r>
          </w:p>
        </w:tc>
        <w:tc>
          <w:tcPr>
            <w:tcW w:w="987" w:type="dxa"/>
            <w:tcBorders>
              <w:right w:val="double" w:sz="4" w:space="0" w:color="auto"/>
            </w:tcBorders>
          </w:tcPr>
          <w:p w:rsidR="00AE737B" w:rsidRPr="00D71A69" w:rsidRDefault="00AE737B" w:rsidP="001A2112">
            <w:pPr>
              <w:jc w:val="center"/>
              <w:rPr>
                <w:b/>
              </w:rPr>
            </w:pPr>
            <w:r w:rsidRPr="00D71A69">
              <w:rPr>
                <w:b/>
              </w:rPr>
              <w:t>Année</w:t>
            </w:r>
          </w:p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AE737B" w:rsidRPr="00B0118D" w:rsidRDefault="00AE737B" w:rsidP="001A2112">
            <w:pPr>
              <w:jc w:val="center"/>
              <w:rPr>
                <w:i/>
              </w:rPr>
            </w:pPr>
          </w:p>
        </w:tc>
      </w:tr>
      <w:tr w:rsidR="00AE737B" w:rsidTr="001A2112">
        <w:tc>
          <w:tcPr>
            <w:tcW w:w="1413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E737B" w:rsidRPr="00D71A69" w:rsidRDefault="00AE737B" w:rsidP="001A2112">
            <w:pPr>
              <w:jc w:val="center"/>
              <w:rPr>
                <w:b/>
              </w:rPr>
            </w:pPr>
          </w:p>
        </w:tc>
        <w:tc>
          <w:tcPr>
            <w:tcW w:w="987" w:type="dxa"/>
            <w:tcBorders>
              <w:right w:val="double" w:sz="4" w:space="0" w:color="auto"/>
            </w:tcBorders>
          </w:tcPr>
          <w:p w:rsidR="00AE737B" w:rsidRPr="00D71A69" w:rsidRDefault="00AE737B" w:rsidP="001A2112">
            <w:pPr>
              <w:jc w:val="center"/>
              <w:rPr>
                <w:b/>
              </w:rPr>
            </w:pPr>
          </w:p>
        </w:tc>
        <w:tc>
          <w:tcPr>
            <w:tcW w:w="24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AE737B" w:rsidRPr="00B0118D" w:rsidRDefault="00AE737B" w:rsidP="001A2112">
            <w:pPr>
              <w:jc w:val="center"/>
              <w:rPr>
                <w:i/>
              </w:rPr>
            </w:pPr>
          </w:p>
        </w:tc>
      </w:tr>
    </w:tbl>
    <w:p w:rsidR="00304C07" w:rsidRPr="00304C07" w:rsidRDefault="00304C07" w:rsidP="00304C07">
      <w:pPr>
        <w:rPr>
          <w:i/>
        </w:rPr>
      </w:pPr>
      <w:r w:rsidRPr="00304C07">
        <w:rPr>
          <w:b/>
          <w:i/>
          <w:sz w:val="32"/>
          <w:szCs w:val="32"/>
        </w:rPr>
        <w:sym w:font="Wingdings" w:char="F031"/>
      </w:r>
      <w:r w:rsidRPr="00304C07">
        <w:rPr>
          <w:i/>
        </w:rPr>
        <w:tab/>
        <w:t>Joindre la photocopie de vos diplômes ou certifications obtenu(e)s</w:t>
      </w:r>
    </w:p>
    <w:p w:rsidR="008C596B" w:rsidRDefault="008C596B" w:rsidP="00C83068"/>
    <w:tbl>
      <w:tblPr>
        <w:tblStyle w:val="Grilledutableau"/>
        <w:tblW w:w="9052" w:type="dxa"/>
        <w:tblLook w:val="04A0" w:firstRow="1" w:lastRow="0" w:firstColumn="1" w:lastColumn="0" w:noHBand="0" w:noVBand="1"/>
      </w:tblPr>
      <w:tblGrid>
        <w:gridCol w:w="3397"/>
        <w:gridCol w:w="1701"/>
        <w:gridCol w:w="1554"/>
        <w:gridCol w:w="2400"/>
      </w:tblGrid>
      <w:tr w:rsidR="000C3439" w:rsidRPr="00236906" w:rsidTr="001A2112">
        <w:tc>
          <w:tcPr>
            <w:tcW w:w="6652" w:type="dxa"/>
            <w:gridSpan w:val="3"/>
            <w:tcBorders>
              <w:right w:val="double" w:sz="4" w:space="0" w:color="auto"/>
            </w:tcBorders>
          </w:tcPr>
          <w:p w:rsidR="000C3439" w:rsidRPr="00AA5ADF" w:rsidRDefault="000C3439" w:rsidP="000C3439">
            <w:r w:rsidRPr="00AA5ADF">
              <w:t xml:space="preserve">Avez-vous réalisé un ou des stages de perfectionnement  </w:t>
            </w:r>
          </w:p>
        </w:tc>
        <w:tc>
          <w:tcPr>
            <w:tcW w:w="24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0C3439" w:rsidRPr="00236906" w:rsidRDefault="000C3439" w:rsidP="000C3439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  <w:tr w:rsidR="000C3439" w:rsidTr="001A2112">
        <w:tc>
          <w:tcPr>
            <w:tcW w:w="3397" w:type="dxa"/>
          </w:tcPr>
          <w:p w:rsidR="000C3439" w:rsidRDefault="000C3439" w:rsidP="000C3439">
            <w:pPr>
              <w:spacing w:before="120"/>
              <w:ind w:right="-1418"/>
              <w:rPr>
                <w:b/>
              </w:rPr>
            </w:pPr>
            <w:r>
              <w:rPr>
                <w:b/>
              </w:rPr>
              <w:t xml:space="preserve">Intitulé  </w:t>
            </w:r>
          </w:p>
        </w:tc>
        <w:tc>
          <w:tcPr>
            <w:tcW w:w="1701" w:type="dxa"/>
          </w:tcPr>
          <w:p w:rsidR="000C3439" w:rsidRDefault="000C3439" w:rsidP="000C3439">
            <w:pPr>
              <w:spacing w:before="120"/>
              <w:ind w:right="-1418"/>
              <w:rPr>
                <w:b/>
              </w:rPr>
            </w:pPr>
            <w:r>
              <w:rPr>
                <w:b/>
              </w:rPr>
              <w:t>Durée</w:t>
            </w:r>
          </w:p>
        </w:tc>
        <w:tc>
          <w:tcPr>
            <w:tcW w:w="1554" w:type="dxa"/>
            <w:tcBorders>
              <w:right w:val="double" w:sz="4" w:space="0" w:color="auto"/>
            </w:tcBorders>
          </w:tcPr>
          <w:p w:rsidR="000C3439" w:rsidRDefault="000C3439" w:rsidP="000C3439">
            <w:pPr>
              <w:spacing w:before="120"/>
              <w:ind w:right="-1418"/>
              <w:rPr>
                <w:b/>
              </w:rPr>
            </w:pPr>
            <w:r>
              <w:rPr>
                <w:b/>
              </w:rPr>
              <w:t>Année</w:t>
            </w:r>
          </w:p>
        </w:tc>
        <w:tc>
          <w:tcPr>
            <w:tcW w:w="24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C3439" w:rsidRPr="00B0118D" w:rsidRDefault="000C3439" w:rsidP="000C3439">
            <w:pPr>
              <w:jc w:val="center"/>
              <w:rPr>
                <w:i/>
              </w:rPr>
            </w:pPr>
          </w:p>
        </w:tc>
      </w:tr>
      <w:tr w:rsidR="000C3439" w:rsidTr="001A2112">
        <w:tc>
          <w:tcPr>
            <w:tcW w:w="3397" w:type="dxa"/>
          </w:tcPr>
          <w:p w:rsidR="000C3439" w:rsidRDefault="000C3439" w:rsidP="000C3439">
            <w:pPr>
              <w:spacing w:before="120"/>
              <w:ind w:right="-1418"/>
              <w:rPr>
                <w:b/>
              </w:rPr>
            </w:pPr>
          </w:p>
          <w:p w:rsidR="0050169C" w:rsidRPr="00994A1B" w:rsidRDefault="0050169C" w:rsidP="000C3439">
            <w:pPr>
              <w:spacing w:before="120"/>
              <w:ind w:right="-1418"/>
              <w:rPr>
                <w:b/>
              </w:rPr>
            </w:pPr>
          </w:p>
        </w:tc>
        <w:tc>
          <w:tcPr>
            <w:tcW w:w="1701" w:type="dxa"/>
          </w:tcPr>
          <w:p w:rsidR="000C3439" w:rsidRDefault="000C3439" w:rsidP="000C3439">
            <w:pPr>
              <w:spacing w:before="120"/>
              <w:ind w:right="-1418"/>
              <w:rPr>
                <w:b/>
              </w:rPr>
            </w:pPr>
          </w:p>
        </w:tc>
        <w:tc>
          <w:tcPr>
            <w:tcW w:w="1554" w:type="dxa"/>
            <w:tcBorders>
              <w:right w:val="double" w:sz="4" w:space="0" w:color="auto"/>
            </w:tcBorders>
          </w:tcPr>
          <w:p w:rsidR="000C3439" w:rsidRDefault="000C3439" w:rsidP="000C3439">
            <w:pPr>
              <w:spacing w:before="120"/>
              <w:ind w:right="-1418"/>
              <w:rPr>
                <w:b/>
              </w:rPr>
            </w:pPr>
          </w:p>
        </w:tc>
        <w:tc>
          <w:tcPr>
            <w:tcW w:w="24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C3439" w:rsidRPr="00B0118D" w:rsidRDefault="000C3439" w:rsidP="000C3439">
            <w:pPr>
              <w:jc w:val="center"/>
              <w:rPr>
                <w:i/>
              </w:rPr>
            </w:pPr>
          </w:p>
        </w:tc>
      </w:tr>
    </w:tbl>
    <w:p w:rsidR="008B6848" w:rsidRDefault="00C83068" w:rsidP="00C83068">
      <w:pPr>
        <w:rPr>
          <w:b/>
        </w:rPr>
      </w:pPr>
      <w:r w:rsidRPr="00304C07">
        <w:rPr>
          <w:b/>
          <w:i/>
          <w:sz w:val="32"/>
          <w:szCs w:val="32"/>
        </w:rPr>
        <w:sym w:font="Wingdings" w:char="F031"/>
      </w:r>
      <w:r w:rsidRPr="00304C07">
        <w:rPr>
          <w:b/>
          <w:i/>
          <w:sz w:val="32"/>
          <w:szCs w:val="32"/>
        </w:rPr>
        <w:tab/>
      </w:r>
      <w:r w:rsidRPr="001B6653">
        <w:rPr>
          <w:i/>
        </w:rPr>
        <w:t>Joindre les attestations de formation</w:t>
      </w:r>
      <w:r>
        <w:rPr>
          <w:i/>
        </w:rPr>
        <w:t xml:space="preserve"> ou de stage </w:t>
      </w:r>
    </w:p>
    <w:p w:rsidR="00C83068" w:rsidRDefault="00C83068" w:rsidP="00C83068"/>
    <w:tbl>
      <w:tblPr>
        <w:tblStyle w:val="Grilledutableau"/>
        <w:tblW w:w="9052" w:type="dxa"/>
        <w:tblLook w:val="04A0" w:firstRow="1" w:lastRow="0" w:firstColumn="1" w:lastColumn="0" w:noHBand="0" w:noVBand="1"/>
      </w:tblPr>
      <w:tblGrid>
        <w:gridCol w:w="3394"/>
        <w:gridCol w:w="3258"/>
        <w:gridCol w:w="2400"/>
      </w:tblGrid>
      <w:tr w:rsidR="000C3439" w:rsidRPr="00236906" w:rsidTr="001A2112">
        <w:tc>
          <w:tcPr>
            <w:tcW w:w="3394" w:type="dxa"/>
          </w:tcPr>
          <w:p w:rsidR="000C3439" w:rsidRPr="00CD096E" w:rsidRDefault="000C3439" w:rsidP="000C3439">
            <w:r>
              <w:t xml:space="preserve">AUTRES : indiquez vos expériences extra-professionnelles (dans le secteur associatif, culturel, sportif, social) </w:t>
            </w:r>
            <w:r w:rsidRPr="00CD096E">
              <w:t xml:space="preserve"> </w:t>
            </w:r>
          </w:p>
        </w:tc>
        <w:tc>
          <w:tcPr>
            <w:tcW w:w="3258" w:type="dxa"/>
            <w:tcBorders>
              <w:right w:val="double" w:sz="4" w:space="0" w:color="auto"/>
            </w:tcBorders>
          </w:tcPr>
          <w:p w:rsidR="000C3439" w:rsidRPr="00CD096E" w:rsidRDefault="0050169C" w:rsidP="000C3439">
            <w:r>
              <w:t xml:space="preserve">Fonction éventuellement </w:t>
            </w:r>
            <w:r w:rsidR="00E87B1F">
              <w:t>assurée</w:t>
            </w:r>
          </w:p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0C3439" w:rsidRPr="00236906" w:rsidRDefault="000C3439" w:rsidP="000C3439">
            <w:pPr>
              <w:jc w:val="center"/>
            </w:pPr>
            <w:r w:rsidRPr="00236906">
              <w:rPr>
                <w:i/>
              </w:rPr>
              <w:t>Cadre réservé au jury</w:t>
            </w:r>
          </w:p>
        </w:tc>
      </w:tr>
      <w:tr w:rsidR="0050169C" w:rsidRPr="00236906" w:rsidTr="001A2112">
        <w:tc>
          <w:tcPr>
            <w:tcW w:w="3394" w:type="dxa"/>
          </w:tcPr>
          <w:p w:rsidR="0050169C" w:rsidRDefault="0050169C" w:rsidP="000C3439"/>
          <w:p w:rsidR="0050169C" w:rsidRDefault="0050169C" w:rsidP="000C3439"/>
        </w:tc>
        <w:tc>
          <w:tcPr>
            <w:tcW w:w="3258" w:type="dxa"/>
            <w:tcBorders>
              <w:right w:val="double" w:sz="4" w:space="0" w:color="auto"/>
            </w:tcBorders>
          </w:tcPr>
          <w:p w:rsidR="0050169C" w:rsidRPr="00CD096E" w:rsidRDefault="0050169C" w:rsidP="000C3439"/>
        </w:tc>
        <w:tc>
          <w:tcPr>
            <w:tcW w:w="2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</w:tcPr>
          <w:p w:rsidR="0050169C" w:rsidRPr="00236906" w:rsidRDefault="0050169C" w:rsidP="000C3439">
            <w:pPr>
              <w:jc w:val="center"/>
              <w:rPr>
                <w:i/>
              </w:rPr>
            </w:pPr>
          </w:p>
        </w:tc>
      </w:tr>
    </w:tbl>
    <w:p w:rsidR="007F515D" w:rsidRDefault="007F515D" w:rsidP="00F155DD">
      <w:pPr>
        <w:pStyle w:val="En-tte"/>
        <w:tabs>
          <w:tab w:val="clear" w:pos="4536"/>
          <w:tab w:val="clear" w:pos="9072"/>
        </w:tabs>
        <w:spacing w:before="240"/>
        <w:ind w:right="1699"/>
        <w:rPr>
          <w:b/>
        </w:rPr>
      </w:pPr>
    </w:p>
    <w:p w:rsidR="00124F47" w:rsidRDefault="00124F47" w:rsidP="00C83068">
      <w:pPr>
        <w:sectPr w:rsidR="00124F47" w:rsidSect="00F637D9">
          <w:headerReference w:type="first" r:id="rId13"/>
          <w:pgSz w:w="11906" w:h="16838" w:code="9"/>
          <w:pgMar w:top="1418" w:right="1418" w:bottom="993" w:left="1418" w:header="720" w:footer="720" w:gutter="0"/>
          <w:cols w:space="720"/>
          <w:titlePg/>
          <w:docGrid w:linePitch="272"/>
        </w:sectPr>
      </w:pPr>
    </w:p>
    <w:p w:rsidR="00F155DD" w:rsidRDefault="00F155DD" w:rsidP="00124F47">
      <w:pPr>
        <w:tabs>
          <w:tab w:val="left" w:pos="930"/>
        </w:tabs>
        <w:ind w:right="-2"/>
      </w:pPr>
    </w:p>
    <w:p w:rsidR="000C3439" w:rsidRDefault="000C3439" w:rsidP="00343A93">
      <w:pPr>
        <w:pStyle w:val="Titre8"/>
      </w:pPr>
      <w:bookmarkStart w:id="4" w:name="_Toc441842727"/>
      <w:r w:rsidRPr="000C3439">
        <w:t>Pièces à fournir</w:t>
      </w:r>
      <w:bookmarkEnd w:id="4"/>
    </w:p>
    <w:p w:rsidR="000C3439" w:rsidRDefault="000C3439" w:rsidP="00F155DD">
      <w:pPr>
        <w:ind w:right="-2"/>
      </w:pPr>
    </w:p>
    <w:p w:rsidR="003007D3" w:rsidRDefault="003007D3" w:rsidP="00F155DD">
      <w:pPr>
        <w:ind w:right="-2"/>
      </w:pPr>
    </w:p>
    <w:p w:rsidR="00F155DD" w:rsidRDefault="00F155DD" w:rsidP="00436935">
      <w:pPr>
        <w:rPr>
          <w:b/>
          <w:sz w:val="48"/>
        </w:rPr>
      </w:pPr>
      <w:r>
        <w:rPr>
          <w:b/>
          <w:sz w:val="48"/>
        </w:rPr>
        <w:sym w:font="Wingdings" w:char="F031"/>
      </w:r>
      <w:r>
        <w:rPr>
          <w:b/>
          <w:sz w:val="48"/>
        </w:rPr>
        <w:tab/>
      </w:r>
      <w:r>
        <w:rPr>
          <w:b/>
          <w:sz w:val="48"/>
        </w:rPr>
        <w:tab/>
      </w:r>
      <w:r w:rsidRPr="00436935">
        <w:rPr>
          <w:i/>
        </w:rPr>
        <w:t>Photocopie de votre pièce d’identité</w:t>
      </w:r>
    </w:p>
    <w:p w:rsidR="00F155DD" w:rsidRPr="00436935" w:rsidRDefault="00F155DD" w:rsidP="00436935">
      <w:pPr>
        <w:rPr>
          <w:b/>
          <w:i/>
          <w:sz w:val="48"/>
        </w:rPr>
      </w:pPr>
      <w:r>
        <w:rPr>
          <w:b/>
          <w:sz w:val="48"/>
        </w:rPr>
        <w:sym w:font="Wingdings" w:char="F031"/>
      </w:r>
      <w:r>
        <w:rPr>
          <w:b/>
          <w:sz w:val="48"/>
        </w:rPr>
        <w:tab/>
      </w:r>
      <w:r>
        <w:rPr>
          <w:b/>
          <w:sz w:val="48"/>
        </w:rPr>
        <w:tab/>
      </w:r>
      <w:r w:rsidRPr="00436935">
        <w:rPr>
          <w:i/>
        </w:rPr>
        <w:t>Fiche de poste</w:t>
      </w:r>
      <w:r w:rsidR="00ED3E03" w:rsidRPr="00436935">
        <w:rPr>
          <w:i/>
        </w:rPr>
        <w:t xml:space="preserve"> actuel et a</w:t>
      </w:r>
      <w:r w:rsidRPr="00436935">
        <w:rPr>
          <w:i/>
        </w:rPr>
        <w:t>ttestations de travail</w:t>
      </w:r>
      <w:r w:rsidR="00ED3E03" w:rsidRPr="00436935">
        <w:rPr>
          <w:i/>
        </w:rPr>
        <w:t xml:space="preserve"> </w:t>
      </w:r>
      <w:r w:rsidR="00223C2D" w:rsidRPr="00436935">
        <w:rPr>
          <w:i/>
        </w:rPr>
        <w:t xml:space="preserve">des emplois </w:t>
      </w:r>
      <w:r w:rsidR="00ED3E03" w:rsidRPr="00436935">
        <w:rPr>
          <w:i/>
        </w:rPr>
        <w:t>passé</w:t>
      </w:r>
      <w:r w:rsidR="000602E7">
        <w:rPr>
          <w:i/>
        </w:rPr>
        <w:t>s</w:t>
      </w:r>
    </w:p>
    <w:p w:rsidR="00F155DD" w:rsidRPr="00436935" w:rsidRDefault="00F155DD" w:rsidP="00436935">
      <w:pPr>
        <w:rPr>
          <w:b/>
          <w:i/>
          <w:sz w:val="48"/>
        </w:rPr>
      </w:pPr>
      <w:r>
        <w:rPr>
          <w:b/>
          <w:sz w:val="48"/>
        </w:rPr>
        <w:sym w:font="Wingdings" w:char="F031"/>
      </w:r>
      <w:r>
        <w:rPr>
          <w:b/>
          <w:sz w:val="48"/>
        </w:rPr>
        <w:tab/>
      </w:r>
      <w:r>
        <w:rPr>
          <w:b/>
          <w:sz w:val="48"/>
        </w:rPr>
        <w:tab/>
      </w:r>
      <w:r w:rsidRPr="00436935">
        <w:rPr>
          <w:i/>
        </w:rPr>
        <w:t xml:space="preserve">Photocopie de vos diplômes </w:t>
      </w:r>
      <w:r w:rsidRPr="00436935">
        <w:rPr>
          <w:b/>
          <w:i/>
          <w:u w:val="single"/>
        </w:rPr>
        <w:t>et</w:t>
      </w:r>
      <w:r w:rsidRPr="00436935">
        <w:rPr>
          <w:i/>
        </w:rPr>
        <w:t xml:space="preserve"> de</w:t>
      </w:r>
      <w:r w:rsidR="00223C2D" w:rsidRPr="00436935">
        <w:rPr>
          <w:i/>
        </w:rPr>
        <w:t xml:space="preserve"> vos</w:t>
      </w:r>
      <w:r w:rsidRPr="00436935">
        <w:rPr>
          <w:i/>
        </w:rPr>
        <w:t xml:space="preserve"> certificats</w:t>
      </w:r>
    </w:p>
    <w:p w:rsidR="00F155DD" w:rsidRPr="00436935" w:rsidRDefault="00F155DD" w:rsidP="00436935">
      <w:pPr>
        <w:rPr>
          <w:i/>
        </w:rPr>
      </w:pPr>
      <w:r>
        <w:rPr>
          <w:b/>
          <w:sz w:val="48"/>
        </w:rPr>
        <w:sym w:font="Wingdings" w:char="F031"/>
      </w:r>
      <w:r>
        <w:tab/>
      </w:r>
      <w:r>
        <w:tab/>
      </w:r>
      <w:r w:rsidRPr="00436935">
        <w:rPr>
          <w:i/>
        </w:rPr>
        <w:t>Attestations de formation</w:t>
      </w:r>
    </w:p>
    <w:p w:rsidR="003007D3" w:rsidRDefault="003007D3" w:rsidP="00C128C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128CD" w:rsidTr="001A2112">
        <w:tc>
          <w:tcPr>
            <w:tcW w:w="9060" w:type="dxa"/>
          </w:tcPr>
          <w:p w:rsidR="00D95778" w:rsidRDefault="00D95778" w:rsidP="001A2112">
            <w:pPr>
              <w:pStyle w:val="Corpsdetexte2"/>
              <w:tabs>
                <w:tab w:val="left" w:leader="dot" w:pos="2835"/>
              </w:tabs>
              <w:rPr>
                <w:b/>
              </w:rPr>
            </w:pPr>
          </w:p>
          <w:p w:rsidR="00C128CD" w:rsidRDefault="00C128CD" w:rsidP="001A2112">
            <w:pPr>
              <w:pStyle w:val="Corpsdetexte2"/>
              <w:tabs>
                <w:tab w:val="left" w:leader="dot" w:pos="2835"/>
              </w:tabs>
              <w:rPr>
                <w:b/>
              </w:rPr>
            </w:pPr>
            <w:r>
              <w:rPr>
                <w:b/>
              </w:rPr>
              <w:t xml:space="preserve">Je soussigné(e) </w:t>
            </w:r>
            <w:r>
              <w:rPr>
                <w:b/>
              </w:rPr>
              <w:tab/>
            </w:r>
            <w:r w:rsidRPr="00C128CD">
              <w:rPr>
                <w:b/>
              </w:rPr>
              <w:t>certifie l’exactitude des informations figurant dans le présent document.</w:t>
            </w:r>
          </w:p>
          <w:p w:rsidR="00C128CD" w:rsidRDefault="00C128CD" w:rsidP="001A2112">
            <w:pPr>
              <w:pStyle w:val="Corpsdetexte2"/>
              <w:tabs>
                <w:tab w:val="left" w:leader="dot" w:pos="2835"/>
              </w:tabs>
              <w:rPr>
                <w:b/>
              </w:rPr>
            </w:pPr>
            <w:r>
              <w:rPr>
                <w:b/>
              </w:rPr>
              <w:t xml:space="preserve">Fait à </w:t>
            </w:r>
            <w:r>
              <w:rPr>
                <w:b/>
              </w:rPr>
              <w:tab/>
            </w:r>
            <w:r w:rsidR="00D95778">
              <w:rPr>
                <w:b/>
              </w:rPr>
              <w:t xml:space="preserve">, </w:t>
            </w:r>
          </w:p>
          <w:p w:rsidR="00C128CD" w:rsidRDefault="00C128CD" w:rsidP="001A2112">
            <w:pPr>
              <w:pStyle w:val="Corpsdetexte2"/>
              <w:tabs>
                <w:tab w:val="left" w:leader="dot" w:pos="2835"/>
              </w:tabs>
              <w:rPr>
                <w:b/>
              </w:rPr>
            </w:pPr>
            <w:r>
              <w:rPr>
                <w:b/>
              </w:rPr>
              <w:t xml:space="preserve">Le </w:t>
            </w:r>
            <w:r>
              <w:rPr>
                <w:b/>
              </w:rPr>
              <w:tab/>
            </w:r>
          </w:p>
          <w:p w:rsidR="00C128CD" w:rsidRDefault="00C128CD" w:rsidP="001A2112">
            <w:pPr>
              <w:pStyle w:val="Corpsdetexte2"/>
              <w:tabs>
                <w:tab w:val="left" w:leader="dot" w:pos="2835"/>
              </w:tabs>
              <w:rPr>
                <w:b/>
              </w:rPr>
            </w:pPr>
            <w:r>
              <w:rPr>
                <w:b/>
              </w:rPr>
              <w:t xml:space="preserve">Signature du </w:t>
            </w:r>
            <w:r w:rsidR="00A06060">
              <w:rPr>
                <w:b/>
              </w:rPr>
              <w:t xml:space="preserve">/ de la </w:t>
            </w:r>
            <w:r>
              <w:rPr>
                <w:b/>
              </w:rPr>
              <w:t>candidat</w:t>
            </w:r>
            <w:r w:rsidR="00A06060">
              <w:rPr>
                <w:b/>
              </w:rPr>
              <w:t>(e)</w:t>
            </w:r>
            <w:r>
              <w:rPr>
                <w:b/>
              </w:rPr>
              <w:t xml:space="preserve"> : </w:t>
            </w:r>
          </w:p>
          <w:p w:rsidR="00C128CD" w:rsidRDefault="00C128CD" w:rsidP="001A2112">
            <w:pPr>
              <w:pStyle w:val="Corpsdetexte2"/>
              <w:tabs>
                <w:tab w:val="left" w:leader="dot" w:pos="2835"/>
              </w:tabs>
              <w:rPr>
                <w:b/>
              </w:rPr>
            </w:pPr>
          </w:p>
        </w:tc>
      </w:tr>
    </w:tbl>
    <w:p w:rsidR="00124F47" w:rsidRPr="001A2112" w:rsidRDefault="00124F47" w:rsidP="00A405C4"/>
    <w:sectPr w:rsidR="00124F47" w:rsidRPr="001A2112" w:rsidSect="00F637D9">
      <w:headerReference w:type="first" r:id="rId14"/>
      <w:pgSz w:w="11906" w:h="16838" w:code="9"/>
      <w:pgMar w:top="1418" w:right="1418" w:bottom="993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F53" w:rsidRDefault="00286F53">
      <w:r>
        <w:separator/>
      </w:r>
    </w:p>
  </w:endnote>
  <w:endnote w:type="continuationSeparator" w:id="0">
    <w:p w:rsidR="00286F53" w:rsidRDefault="0028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86" w:rsidRPr="00750020" w:rsidRDefault="00CD6E86" w:rsidP="00E76FBC">
    <w:pPr>
      <w:pStyle w:val="Pieddepage"/>
      <w:pBdr>
        <w:top w:val="thinThickSmallGap" w:sz="24" w:space="1" w:color="622423"/>
      </w:pBdr>
      <w:tabs>
        <w:tab w:val="clear" w:pos="4536"/>
      </w:tabs>
    </w:pPr>
    <w:r>
      <w:rPr>
        <w:rFonts w:ascii="Cambria" w:hAnsi="Cambria"/>
      </w:rPr>
      <w:t>CQP AS3C – Dossier VAE                                            Février 2016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E43CF">
      <w:rPr>
        <w:noProof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86" w:rsidRPr="00E76FBC" w:rsidRDefault="00CD6E86" w:rsidP="00E76FBC">
    <w:pPr>
      <w:pStyle w:val="Pieddepage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</w:rPr>
      <w:t>CQP O</w:t>
    </w:r>
    <w:r w:rsidR="00A06060">
      <w:rPr>
        <w:rFonts w:ascii="Cambria" w:hAnsi="Cambria"/>
      </w:rPr>
      <w:t>A</w:t>
    </w:r>
    <w:r>
      <w:rPr>
        <w:rFonts w:ascii="Cambria" w:hAnsi="Cambria"/>
      </w:rPr>
      <w:t>P-</w:t>
    </w:r>
    <w:proofErr w:type="spellStart"/>
    <w:r>
      <w:rPr>
        <w:rFonts w:ascii="Cambria" w:hAnsi="Cambria"/>
      </w:rPr>
      <w:t>Prod</w:t>
    </w:r>
    <w:proofErr w:type="spellEnd"/>
    <w:r>
      <w:rPr>
        <w:rFonts w:ascii="Cambria" w:hAnsi="Cambria"/>
      </w:rPr>
      <w:t xml:space="preserve">-Bananes – Dossier VAE               </w:t>
    </w:r>
    <w:r w:rsidR="008E1120">
      <w:rPr>
        <w:rFonts w:ascii="Cambria" w:hAnsi="Cambria"/>
      </w:rPr>
      <w:t xml:space="preserve">                             Juin</w:t>
    </w:r>
    <w:r>
      <w:rPr>
        <w:rFonts w:ascii="Cambria" w:hAnsi="Cambria"/>
      </w:rPr>
      <w:t xml:space="preserve"> 2016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1E43CF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F53" w:rsidRDefault="00286F53">
      <w:r>
        <w:separator/>
      </w:r>
    </w:p>
  </w:footnote>
  <w:footnote w:type="continuationSeparator" w:id="0">
    <w:p w:rsidR="00286F53" w:rsidRDefault="0028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86" w:rsidRPr="006E1EE3" w:rsidRDefault="00CD6E86" w:rsidP="006E1EE3">
    <w:pPr>
      <w:pStyle w:val="En-tte"/>
    </w:pPr>
    <w:r w:rsidRPr="006E1EE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86" w:rsidRDefault="00CD6E86" w:rsidP="00C177D3">
    <w:pPr>
      <w:pStyle w:val="En-tte"/>
    </w:pPr>
    <w:r>
      <w:t>Identification du Candidat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86" w:rsidRDefault="00CD6E86" w:rsidP="00C177D3">
    <w:pPr>
      <w:pStyle w:val="En-tte"/>
    </w:pPr>
    <w:r>
      <w:t xml:space="preserve">Activités et compétences professionnelles par bloc de compétences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86" w:rsidRDefault="00CD6E86" w:rsidP="00C177D3">
    <w:pPr>
      <w:pStyle w:val="En-tte"/>
    </w:pPr>
    <w:r>
      <w:t xml:space="preserve">Formation et Diplômes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E86" w:rsidRDefault="00CD6E86" w:rsidP="00C177D3">
    <w:pPr>
      <w:pStyle w:val="En-tt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C61"/>
    <w:multiLevelType w:val="hybridMultilevel"/>
    <w:tmpl w:val="2F3A2C0C"/>
    <w:lvl w:ilvl="0" w:tplc="A17A3A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42F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5632B6"/>
    <w:multiLevelType w:val="hybridMultilevel"/>
    <w:tmpl w:val="8D207FF6"/>
    <w:lvl w:ilvl="0" w:tplc="6518E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70B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EF1C26"/>
    <w:multiLevelType w:val="singleLevel"/>
    <w:tmpl w:val="7CF682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0A3166"/>
    <w:multiLevelType w:val="singleLevel"/>
    <w:tmpl w:val="7CF68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1A5550"/>
    <w:multiLevelType w:val="hybridMultilevel"/>
    <w:tmpl w:val="3A263A5A"/>
    <w:lvl w:ilvl="0" w:tplc="A17A3A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F3D18"/>
    <w:multiLevelType w:val="hybridMultilevel"/>
    <w:tmpl w:val="37C6FBC2"/>
    <w:lvl w:ilvl="0" w:tplc="06F09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170D4"/>
    <w:multiLevelType w:val="hybridMultilevel"/>
    <w:tmpl w:val="854E7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7443A"/>
    <w:multiLevelType w:val="hybridMultilevel"/>
    <w:tmpl w:val="31ECA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03F59"/>
    <w:multiLevelType w:val="hybridMultilevel"/>
    <w:tmpl w:val="EA2E9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34806"/>
    <w:multiLevelType w:val="hybridMultilevel"/>
    <w:tmpl w:val="C1FEB69E"/>
    <w:lvl w:ilvl="0" w:tplc="A17A3A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F5750"/>
    <w:multiLevelType w:val="hybridMultilevel"/>
    <w:tmpl w:val="D3364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05A2F"/>
    <w:multiLevelType w:val="hybridMultilevel"/>
    <w:tmpl w:val="127440E0"/>
    <w:lvl w:ilvl="0" w:tplc="A17A3A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3"/>
  </w:num>
  <w:num w:numId="7">
    <w:abstractNumId w:val="6"/>
  </w:num>
  <w:num w:numId="8">
    <w:abstractNumId w:val="10"/>
  </w:num>
  <w:num w:numId="9">
    <w:abstractNumId w:val="11"/>
  </w:num>
  <w:num w:numId="10">
    <w:abstractNumId w:val="9"/>
  </w:num>
  <w:num w:numId="11">
    <w:abstractNumId w:val="12"/>
  </w:num>
  <w:num w:numId="12">
    <w:abstractNumId w:val="8"/>
  </w:num>
  <w:num w:numId="13">
    <w:abstractNumId w:val="7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EA"/>
    <w:rsid w:val="00004916"/>
    <w:rsid w:val="0001142C"/>
    <w:rsid w:val="00031C28"/>
    <w:rsid w:val="00044C47"/>
    <w:rsid w:val="00053758"/>
    <w:rsid w:val="000602E7"/>
    <w:rsid w:val="00065117"/>
    <w:rsid w:val="00083C68"/>
    <w:rsid w:val="00083DCB"/>
    <w:rsid w:val="0009623B"/>
    <w:rsid w:val="000C2890"/>
    <w:rsid w:val="000C3439"/>
    <w:rsid w:val="000E2D0B"/>
    <w:rsid w:val="000E4910"/>
    <w:rsid w:val="000E50D5"/>
    <w:rsid w:val="000F0D6D"/>
    <w:rsid w:val="0010123A"/>
    <w:rsid w:val="00104303"/>
    <w:rsid w:val="00107807"/>
    <w:rsid w:val="00114384"/>
    <w:rsid w:val="00117563"/>
    <w:rsid w:val="00124F47"/>
    <w:rsid w:val="001255BA"/>
    <w:rsid w:val="00125A8F"/>
    <w:rsid w:val="00125F1D"/>
    <w:rsid w:val="00134FE6"/>
    <w:rsid w:val="00137705"/>
    <w:rsid w:val="00164BCC"/>
    <w:rsid w:val="0016784F"/>
    <w:rsid w:val="00172CA3"/>
    <w:rsid w:val="00174EEA"/>
    <w:rsid w:val="00176816"/>
    <w:rsid w:val="001829A4"/>
    <w:rsid w:val="00183D2B"/>
    <w:rsid w:val="00184A6C"/>
    <w:rsid w:val="00191947"/>
    <w:rsid w:val="001A2112"/>
    <w:rsid w:val="001A367B"/>
    <w:rsid w:val="001B6653"/>
    <w:rsid w:val="001B7ADB"/>
    <w:rsid w:val="001D7EED"/>
    <w:rsid w:val="001E4177"/>
    <w:rsid w:val="001E43CF"/>
    <w:rsid w:val="002005F9"/>
    <w:rsid w:val="002044A5"/>
    <w:rsid w:val="002063B5"/>
    <w:rsid w:val="002214F8"/>
    <w:rsid w:val="00223C2D"/>
    <w:rsid w:val="00227F7B"/>
    <w:rsid w:val="00245277"/>
    <w:rsid w:val="00253787"/>
    <w:rsid w:val="002610E6"/>
    <w:rsid w:val="00265306"/>
    <w:rsid w:val="00280F06"/>
    <w:rsid w:val="00284109"/>
    <w:rsid w:val="00286F53"/>
    <w:rsid w:val="00292E77"/>
    <w:rsid w:val="002B363C"/>
    <w:rsid w:val="002B4D56"/>
    <w:rsid w:val="002B53FC"/>
    <w:rsid w:val="002E3240"/>
    <w:rsid w:val="002E7702"/>
    <w:rsid w:val="002F3B4A"/>
    <w:rsid w:val="003007D3"/>
    <w:rsid w:val="00300953"/>
    <w:rsid w:val="00304C07"/>
    <w:rsid w:val="00312C26"/>
    <w:rsid w:val="00315D54"/>
    <w:rsid w:val="00317BCE"/>
    <w:rsid w:val="00322CFB"/>
    <w:rsid w:val="00323DBD"/>
    <w:rsid w:val="00323F1A"/>
    <w:rsid w:val="0032754A"/>
    <w:rsid w:val="00334718"/>
    <w:rsid w:val="003379E1"/>
    <w:rsid w:val="0034271A"/>
    <w:rsid w:val="00343A93"/>
    <w:rsid w:val="00350A2B"/>
    <w:rsid w:val="003703A8"/>
    <w:rsid w:val="00374101"/>
    <w:rsid w:val="00376151"/>
    <w:rsid w:val="003855C4"/>
    <w:rsid w:val="00385B6A"/>
    <w:rsid w:val="00391591"/>
    <w:rsid w:val="00393BB5"/>
    <w:rsid w:val="0039567A"/>
    <w:rsid w:val="00396403"/>
    <w:rsid w:val="003A2744"/>
    <w:rsid w:val="003B6BDB"/>
    <w:rsid w:val="003C5E18"/>
    <w:rsid w:val="003C7481"/>
    <w:rsid w:val="003F0084"/>
    <w:rsid w:val="003F5A1E"/>
    <w:rsid w:val="004000D4"/>
    <w:rsid w:val="00410169"/>
    <w:rsid w:val="004238BC"/>
    <w:rsid w:val="00436935"/>
    <w:rsid w:val="00436ACA"/>
    <w:rsid w:val="004433B1"/>
    <w:rsid w:val="004572CA"/>
    <w:rsid w:val="00460C76"/>
    <w:rsid w:val="0046794C"/>
    <w:rsid w:val="004A09B9"/>
    <w:rsid w:val="004A6A42"/>
    <w:rsid w:val="004B7C5A"/>
    <w:rsid w:val="004C5B4A"/>
    <w:rsid w:val="004D458B"/>
    <w:rsid w:val="004E0B42"/>
    <w:rsid w:val="00500BD6"/>
    <w:rsid w:val="0050169C"/>
    <w:rsid w:val="00506476"/>
    <w:rsid w:val="005229ED"/>
    <w:rsid w:val="00524158"/>
    <w:rsid w:val="00532177"/>
    <w:rsid w:val="00535003"/>
    <w:rsid w:val="00536A81"/>
    <w:rsid w:val="005512F3"/>
    <w:rsid w:val="00562D1F"/>
    <w:rsid w:val="00571F86"/>
    <w:rsid w:val="005735D1"/>
    <w:rsid w:val="00577ECD"/>
    <w:rsid w:val="00591623"/>
    <w:rsid w:val="005A29CE"/>
    <w:rsid w:val="005A73A0"/>
    <w:rsid w:val="005B46E1"/>
    <w:rsid w:val="005B609F"/>
    <w:rsid w:val="005C1F56"/>
    <w:rsid w:val="005D37AF"/>
    <w:rsid w:val="005E3F81"/>
    <w:rsid w:val="005F3FA8"/>
    <w:rsid w:val="005F587A"/>
    <w:rsid w:val="006015A1"/>
    <w:rsid w:val="00660D08"/>
    <w:rsid w:val="00662F43"/>
    <w:rsid w:val="00663BA9"/>
    <w:rsid w:val="006B3E25"/>
    <w:rsid w:val="006D01A8"/>
    <w:rsid w:val="006D1627"/>
    <w:rsid w:val="006E1EE3"/>
    <w:rsid w:val="00707F97"/>
    <w:rsid w:val="00714295"/>
    <w:rsid w:val="00735EB4"/>
    <w:rsid w:val="00745C5C"/>
    <w:rsid w:val="00750020"/>
    <w:rsid w:val="0075217C"/>
    <w:rsid w:val="00756C95"/>
    <w:rsid w:val="007604A3"/>
    <w:rsid w:val="007766CD"/>
    <w:rsid w:val="00796472"/>
    <w:rsid w:val="007A5A93"/>
    <w:rsid w:val="007D6874"/>
    <w:rsid w:val="007F46ED"/>
    <w:rsid w:val="007F515D"/>
    <w:rsid w:val="00800B1C"/>
    <w:rsid w:val="00813378"/>
    <w:rsid w:val="0081563F"/>
    <w:rsid w:val="0082078A"/>
    <w:rsid w:val="00823650"/>
    <w:rsid w:val="00824CB8"/>
    <w:rsid w:val="00831C40"/>
    <w:rsid w:val="00840FD2"/>
    <w:rsid w:val="00844654"/>
    <w:rsid w:val="00845031"/>
    <w:rsid w:val="00853E19"/>
    <w:rsid w:val="008636F9"/>
    <w:rsid w:val="0086727E"/>
    <w:rsid w:val="008918A5"/>
    <w:rsid w:val="008A7B8B"/>
    <w:rsid w:val="008B6848"/>
    <w:rsid w:val="008C596B"/>
    <w:rsid w:val="008C7DA2"/>
    <w:rsid w:val="008C7F62"/>
    <w:rsid w:val="008D434B"/>
    <w:rsid w:val="008D69D9"/>
    <w:rsid w:val="008E1120"/>
    <w:rsid w:val="008F0282"/>
    <w:rsid w:val="008F0996"/>
    <w:rsid w:val="008F2F91"/>
    <w:rsid w:val="00901327"/>
    <w:rsid w:val="00907AC0"/>
    <w:rsid w:val="00915337"/>
    <w:rsid w:val="00921BCD"/>
    <w:rsid w:val="00926797"/>
    <w:rsid w:val="00931737"/>
    <w:rsid w:val="00944AA7"/>
    <w:rsid w:val="009662A2"/>
    <w:rsid w:val="00973722"/>
    <w:rsid w:val="00981FD0"/>
    <w:rsid w:val="00986E78"/>
    <w:rsid w:val="00990945"/>
    <w:rsid w:val="00994A1B"/>
    <w:rsid w:val="009971D4"/>
    <w:rsid w:val="009972BC"/>
    <w:rsid w:val="009A23FD"/>
    <w:rsid w:val="009E6BEA"/>
    <w:rsid w:val="009F0E60"/>
    <w:rsid w:val="009F75AB"/>
    <w:rsid w:val="009F7F7A"/>
    <w:rsid w:val="00A00AFD"/>
    <w:rsid w:val="00A027B3"/>
    <w:rsid w:val="00A06060"/>
    <w:rsid w:val="00A23B47"/>
    <w:rsid w:val="00A405C4"/>
    <w:rsid w:val="00A4155A"/>
    <w:rsid w:val="00A45D10"/>
    <w:rsid w:val="00A50005"/>
    <w:rsid w:val="00A51581"/>
    <w:rsid w:val="00A570B8"/>
    <w:rsid w:val="00A62A0A"/>
    <w:rsid w:val="00A646D7"/>
    <w:rsid w:val="00A72540"/>
    <w:rsid w:val="00A7502B"/>
    <w:rsid w:val="00A7775C"/>
    <w:rsid w:val="00A80F60"/>
    <w:rsid w:val="00A81772"/>
    <w:rsid w:val="00A96355"/>
    <w:rsid w:val="00A966A6"/>
    <w:rsid w:val="00AA0574"/>
    <w:rsid w:val="00AA5ADF"/>
    <w:rsid w:val="00AA734F"/>
    <w:rsid w:val="00AB2326"/>
    <w:rsid w:val="00AC78EA"/>
    <w:rsid w:val="00AE737B"/>
    <w:rsid w:val="00AF408C"/>
    <w:rsid w:val="00B040A9"/>
    <w:rsid w:val="00B10FD6"/>
    <w:rsid w:val="00B16684"/>
    <w:rsid w:val="00B26AE9"/>
    <w:rsid w:val="00B464F7"/>
    <w:rsid w:val="00B47349"/>
    <w:rsid w:val="00B5166D"/>
    <w:rsid w:val="00B56E0E"/>
    <w:rsid w:val="00B658F9"/>
    <w:rsid w:val="00B716BD"/>
    <w:rsid w:val="00B908CD"/>
    <w:rsid w:val="00B921F4"/>
    <w:rsid w:val="00B93F63"/>
    <w:rsid w:val="00BA1BB3"/>
    <w:rsid w:val="00BA1E01"/>
    <w:rsid w:val="00BB7419"/>
    <w:rsid w:val="00BD0EC4"/>
    <w:rsid w:val="00BD4422"/>
    <w:rsid w:val="00BE055B"/>
    <w:rsid w:val="00BE4DAC"/>
    <w:rsid w:val="00BE7BB4"/>
    <w:rsid w:val="00BF161A"/>
    <w:rsid w:val="00BF59CB"/>
    <w:rsid w:val="00C04D08"/>
    <w:rsid w:val="00C128CD"/>
    <w:rsid w:val="00C12ED8"/>
    <w:rsid w:val="00C177D3"/>
    <w:rsid w:val="00C2570E"/>
    <w:rsid w:val="00C3226B"/>
    <w:rsid w:val="00C434F8"/>
    <w:rsid w:val="00C440A3"/>
    <w:rsid w:val="00C72D11"/>
    <w:rsid w:val="00C81C56"/>
    <w:rsid w:val="00C83068"/>
    <w:rsid w:val="00C8311F"/>
    <w:rsid w:val="00C8627F"/>
    <w:rsid w:val="00C9207F"/>
    <w:rsid w:val="00CA568B"/>
    <w:rsid w:val="00CA5C11"/>
    <w:rsid w:val="00CA69F4"/>
    <w:rsid w:val="00CC31AE"/>
    <w:rsid w:val="00CD096E"/>
    <w:rsid w:val="00CD3F1A"/>
    <w:rsid w:val="00CD49F6"/>
    <w:rsid w:val="00CD6E86"/>
    <w:rsid w:val="00CE158B"/>
    <w:rsid w:val="00CE40D1"/>
    <w:rsid w:val="00CE4A63"/>
    <w:rsid w:val="00CE7A97"/>
    <w:rsid w:val="00D00537"/>
    <w:rsid w:val="00D00599"/>
    <w:rsid w:val="00D11BEA"/>
    <w:rsid w:val="00D17BAC"/>
    <w:rsid w:val="00D26158"/>
    <w:rsid w:val="00D50BD6"/>
    <w:rsid w:val="00D50CB2"/>
    <w:rsid w:val="00D52CD3"/>
    <w:rsid w:val="00D7175A"/>
    <w:rsid w:val="00D71A69"/>
    <w:rsid w:val="00D80BB9"/>
    <w:rsid w:val="00D92C5E"/>
    <w:rsid w:val="00D95778"/>
    <w:rsid w:val="00D96B80"/>
    <w:rsid w:val="00DB0463"/>
    <w:rsid w:val="00DB7511"/>
    <w:rsid w:val="00E0113F"/>
    <w:rsid w:val="00E0303F"/>
    <w:rsid w:val="00E04945"/>
    <w:rsid w:val="00E132FB"/>
    <w:rsid w:val="00E21BC3"/>
    <w:rsid w:val="00E37FE9"/>
    <w:rsid w:val="00E5147C"/>
    <w:rsid w:val="00E51C53"/>
    <w:rsid w:val="00E548EB"/>
    <w:rsid w:val="00E54DF9"/>
    <w:rsid w:val="00E57675"/>
    <w:rsid w:val="00E67AD9"/>
    <w:rsid w:val="00E715D7"/>
    <w:rsid w:val="00E76FBC"/>
    <w:rsid w:val="00E8343A"/>
    <w:rsid w:val="00E8483C"/>
    <w:rsid w:val="00E87B1F"/>
    <w:rsid w:val="00EA17BE"/>
    <w:rsid w:val="00ED3E03"/>
    <w:rsid w:val="00ED4CE2"/>
    <w:rsid w:val="00EF60D6"/>
    <w:rsid w:val="00F155DD"/>
    <w:rsid w:val="00F27DAA"/>
    <w:rsid w:val="00F33A87"/>
    <w:rsid w:val="00F35B87"/>
    <w:rsid w:val="00F37E01"/>
    <w:rsid w:val="00F50EEE"/>
    <w:rsid w:val="00F51190"/>
    <w:rsid w:val="00F532C0"/>
    <w:rsid w:val="00F54302"/>
    <w:rsid w:val="00F57B55"/>
    <w:rsid w:val="00F61F00"/>
    <w:rsid w:val="00F637D9"/>
    <w:rsid w:val="00F6590B"/>
    <w:rsid w:val="00F71E93"/>
    <w:rsid w:val="00F81401"/>
    <w:rsid w:val="00FA0C4A"/>
    <w:rsid w:val="00FA5F8D"/>
    <w:rsid w:val="00FB2416"/>
    <w:rsid w:val="00FB7F87"/>
    <w:rsid w:val="00FC1776"/>
    <w:rsid w:val="00FC2996"/>
    <w:rsid w:val="00FD0B10"/>
    <w:rsid w:val="00FD4EEB"/>
    <w:rsid w:val="00FF435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AF4206"/>
  <w15:docId w15:val="{2BE90559-754A-4FD3-996D-2ED2296B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F33A87"/>
  </w:style>
  <w:style w:type="paragraph" w:styleId="Titre1">
    <w:name w:val="heading 1"/>
    <w:basedOn w:val="Normal"/>
    <w:next w:val="Normal"/>
    <w:link w:val="Titre1Car"/>
    <w:qFormat/>
    <w:rsid w:val="00AA734F"/>
    <w:pPr>
      <w:keepNext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qFormat/>
    <w:rsid w:val="00AA734F"/>
    <w:pPr>
      <w:keepNext/>
      <w:jc w:val="center"/>
      <w:outlineLvl w:val="1"/>
    </w:pPr>
    <w:rPr>
      <w:b/>
      <w:sz w:val="32"/>
    </w:rPr>
  </w:style>
  <w:style w:type="paragraph" w:styleId="Titre3">
    <w:name w:val="heading 3"/>
    <w:basedOn w:val="Normal"/>
    <w:next w:val="Normal"/>
    <w:link w:val="Titre3Car"/>
    <w:qFormat/>
    <w:rsid w:val="001E4177"/>
    <w:pPr>
      <w:keepNext/>
      <w:outlineLvl w:val="2"/>
    </w:pPr>
    <w:rPr>
      <w:b/>
      <w:szCs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AA734F"/>
    <w:pPr>
      <w:keepNext/>
      <w:spacing w:before="240"/>
      <w:jc w:val="both"/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qFormat/>
    <w:rsid w:val="00AA734F"/>
    <w:pPr>
      <w:keepNext/>
      <w:jc w:val="center"/>
      <w:outlineLvl w:val="4"/>
    </w:pPr>
    <w:rPr>
      <w:b/>
      <w:sz w:val="72"/>
    </w:rPr>
  </w:style>
  <w:style w:type="paragraph" w:styleId="Titre6">
    <w:name w:val="heading 6"/>
    <w:basedOn w:val="Normal"/>
    <w:next w:val="Normal"/>
    <w:link w:val="Titre6Car"/>
    <w:qFormat/>
    <w:rsid w:val="00C81C56"/>
    <w:pPr>
      <w:keepNext/>
      <w:outlineLvl w:val="5"/>
    </w:pPr>
    <w:rPr>
      <w:b/>
      <w:sz w:val="28"/>
    </w:rPr>
  </w:style>
  <w:style w:type="paragraph" w:styleId="Titre7">
    <w:name w:val="heading 7"/>
    <w:basedOn w:val="Normal"/>
    <w:next w:val="Normal"/>
    <w:link w:val="Titre7Car"/>
    <w:qFormat/>
    <w:rsid w:val="00AA734F"/>
    <w:pPr>
      <w:keepNext/>
      <w:spacing w:before="12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343A9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EAAAA" w:themeFill="background2" w:themeFillShade="BF"/>
      <w:jc w:val="center"/>
      <w:outlineLvl w:val="7"/>
    </w:pPr>
    <w:rPr>
      <w:b/>
      <w:sz w:val="40"/>
    </w:rPr>
  </w:style>
  <w:style w:type="paragraph" w:styleId="Titre9">
    <w:name w:val="heading 9"/>
    <w:basedOn w:val="Titre8"/>
    <w:next w:val="Normal"/>
    <w:link w:val="Titre9Car"/>
    <w:qFormat/>
    <w:rsid w:val="00343A93"/>
    <w:pPr>
      <w:shd w:val="clear" w:color="auto" w:fill="E7E6E6" w:themeFill="background2"/>
      <w:outlineLvl w:val="8"/>
    </w:pPr>
    <w:rPr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A734F"/>
    <w:pPr>
      <w:tabs>
        <w:tab w:val="center" w:pos="4536"/>
        <w:tab w:val="right" w:pos="9072"/>
      </w:tabs>
    </w:pPr>
    <w:rPr>
      <w:sz w:val="24"/>
    </w:rPr>
  </w:style>
  <w:style w:type="paragraph" w:styleId="Pieddepage">
    <w:name w:val="footer"/>
    <w:basedOn w:val="Normal"/>
    <w:link w:val="PieddepageCar"/>
    <w:uiPriority w:val="99"/>
    <w:rsid w:val="00AA734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A734F"/>
  </w:style>
  <w:style w:type="paragraph" w:styleId="Corpsdetexte">
    <w:name w:val="Body Text"/>
    <w:basedOn w:val="Normal"/>
    <w:link w:val="CorpsdetexteCar"/>
    <w:rsid w:val="00AA734F"/>
    <w:pPr>
      <w:spacing w:before="120"/>
      <w:jc w:val="both"/>
    </w:pPr>
    <w:rPr>
      <w:sz w:val="24"/>
    </w:rPr>
  </w:style>
  <w:style w:type="paragraph" w:styleId="Corpsdetexte2">
    <w:name w:val="Body Text 2"/>
    <w:basedOn w:val="Normal"/>
    <w:link w:val="Corpsdetexte2Car"/>
    <w:rsid w:val="00AA734F"/>
    <w:pPr>
      <w:spacing w:before="240"/>
      <w:jc w:val="both"/>
    </w:pPr>
  </w:style>
  <w:style w:type="paragraph" w:styleId="Titre">
    <w:name w:val="Title"/>
    <w:basedOn w:val="Normal"/>
    <w:link w:val="TitreCar"/>
    <w:qFormat/>
    <w:rsid w:val="00AA734F"/>
    <w:pPr>
      <w:jc w:val="center"/>
    </w:pPr>
    <w:rPr>
      <w:b/>
      <w:sz w:val="28"/>
    </w:rPr>
  </w:style>
  <w:style w:type="paragraph" w:styleId="Sous-titre">
    <w:name w:val="Subtitle"/>
    <w:basedOn w:val="Normal"/>
    <w:link w:val="Sous-titreCar"/>
    <w:qFormat/>
    <w:rsid w:val="00AA734F"/>
    <w:rPr>
      <w:b/>
      <w:sz w:val="24"/>
    </w:rPr>
  </w:style>
  <w:style w:type="paragraph" w:styleId="Corpsdetexte3">
    <w:name w:val="Body Text 3"/>
    <w:basedOn w:val="Normal"/>
    <w:link w:val="Corpsdetexte3Car"/>
    <w:rsid w:val="00AA734F"/>
    <w:rPr>
      <w:sz w:val="18"/>
    </w:rPr>
  </w:style>
  <w:style w:type="paragraph" w:styleId="Listepuces">
    <w:name w:val="List Bullet"/>
    <w:basedOn w:val="Liste"/>
    <w:autoRedefine/>
    <w:rsid w:val="00AA734F"/>
    <w:pPr>
      <w:tabs>
        <w:tab w:val="left" w:pos="7016"/>
        <w:tab w:val="left" w:pos="10206"/>
        <w:tab w:val="left" w:pos="13608"/>
      </w:tabs>
      <w:spacing w:after="120"/>
      <w:ind w:left="0" w:firstLine="0"/>
    </w:pPr>
    <w:rPr>
      <w:rFonts w:ascii="Verdana" w:hAnsi="Verdana"/>
    </w:rPr>
  </w:style>
  <w:style w:type="paragraph" w:styleId="Liste">
    <w:name w:val="List"/>
    <w:basedOn w:val="Normal"/>
    <w:rsid w:val="00AA734F"/>
    <w:pPr>
      <w:ind w:left="283" w:hanging="283"/>
    </w:pPr>
  </w:style>
  <w:style w:type="paragraph" w:styleId="Textedebulles">
    <w:name w:val="Balloon Text"/>
    <w:basedOn w:val="Normal"/>
    <w:link w:val="TextedebullesCar"/>
    <w:rsid w:val="00A500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5000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750020"/>
  </w:style>
  <w:style w:type="character" w:customStyle="1" w:styleId="NotedebasdepageCar">
    <w:name w:val="Note de bas de page Car"/>
    <w:basedOn w:val="Policepardfaut"/>
    <w:link w:val="Notedebasdepage"/>
    <w:rsid w:val="00750020"/>
  </w:style>
  <w:style w:type="character" w:styleId="Appelnotedebasdep">
    <w:name w:val="footnote reference"/>
    <w:rsid w:val="00750020"/>
    <w:rPr>
      <w:vertAlign w:val="superscript"/>
    </w:rPr>
  </w:style>
  <w:style w:type="character" w:styleId="Lienhypertexte">
    <w:name w:val="Hyperlink"/>
    <w:uiPriority w:val="99"/>
    <w:rsid w:val="00750020"/>
    <w:rPr>
      <w:color w:val="0000FF"/>
      <w:u w:val="single"/>
    </w:rPr>
  </w:style>
  <w:style w:type="character" w:customStyle="1" w:styleId="En-tteCar">
    <w:name w:val="En-tête Car"/>
    <w:link w:val="En-tte"/>
    <w:rsid w:val="00750020"/>
    <w:rPr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50020"/>
  </w:style>
  <w:style w:type="table" w:styleId="Grilledutableau">
    <w:name w:val="Table Grid"/>
    <w:basedOn w:val="TableauNormal"/>
    <w:rsid w:val="00B04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F155DD"/>
    <w:rPr>
      <w:b/>
      <w:sz w:val="32"/>
    </w:rPr>
  </w:style>
  <w:style w:type="character" w:customStyle="1" w:styleId="Titre2Car">
    <w:name w:val="Titre 2 Car"/>
    <w:basedOn w:val="Policepardfaut"/>
    <w:link w:val="Titre2"/>
    <w:rsid w:val="00F155DD"/>
    <w:rPr>
      <w:b/>
      <w:sz w:val="32"/>
    </w:rPr>
  </w:style>
  <w:style w:type="character" w:customStyle="1" w:styleId="Titre3Car">
    <w:name w:val="Titre 3 Car"/>
    <w:basedOn w:val="Policepardfaut"/>
    <w:link w:val="Titre3"/>
    <w:rsid w:val="001E4177"/>
    <w:rPr>
      <w:b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rsid w:val="00F155DD"/>
    <w:rPr>
      <w:sz w:val="24"/>
    </w:rPr>
  </w:style>
  <w:style w:type="character" w:customStyle="1" w:styleId="Titre5Car">
    <w:name w:val="Titre 5 Car"/>
    <w:basedOn w:val="Policepardfaut"/>
    <w:link w:val="Titre5"/>
    <w:rsid w:val="00F155DD"/>
    <w:rPr>
      <w:b/>
      <w:sz w:val="72"/>
    </w:rPr>
  </w:style>
  <w:style w:type="character" w:customStyle="1" w:styleId="Titre6Car">
    <w:name w:val="Titre 6 Car"/>
    <w:basedOn w:val="Policepardfaut"/>
    <w:link w:val="Titre6"/>
    <w:rsid w:val="00C81C56"/>
    <w:rPr>
      <w:b/>
      <w:sz w:val="28"/>
    </w:rPr>
  </w:style>
  <w:style w:type="character" w:customStyle="1" w:styleId="Titre7Car">
    <w:name w:val="Titre 7 Car"/>
    <w:basedOn w:val="Policepardfaut"/>
    <w:link w:val="Titre7"/>
    <w:rsid w:val="00F155DD"/>
    <w:rPr>
      <w:sz w:val="24"/>
    </w:rPr>
  </w:style>
  <w:style w:type="character" w:customStyle="1" w:styleId="Titre8Car">
    <w:name w:val="Titre 8 Car"/>
    <w:basedOn w:val="Policepardfaut"/>
    <w:link w:val="Titre8"/>
    <w:rsid w:val="00343A93"/>
    <w:rPr>
      <w:b/>
      <w:sz w:val="40"/>
      <w:shd w:val="clear" w:color="auto" w:fill="AEAAAA" w:themeFill="background2" w:themeFillShade="BF"/>
    </w:rPr>
  </w:style>
  <w:style w:type="character" w:customStyle="1" w:styleId="Titre9Car">
    <w:name w:val="Titre 9 Car"/>
    <w:basedOn w:val="Policepardfaut"/>
    <w:link w:val="Titre9"/>
    <w:rsid w:val="00343A93"/>
    <w:rPr>
      <w:b/>
      <w:sz w:val="32"/>
      <w:shd w:val="clear" w:color="auto" w:fill="E7E6E6" w:themeFill="background2"/>
    </w:rPr>
  </w:style>
  <w:style w:type="character" w:customStyle="1" w:styleId="CorpsdetexteCar">
    <w:name w:val="Corps de texte Car"/>
    <w:basedOn w:val="Policepardfaut"/>
    <w:link w:val="Corpsdetexte"/>
    <w:rsid w:val="00F155DD"/>
    <w:rPr>
      <w:sz w:val="24"/>
    </w:rPr>
  </w:style>
  <w:style w:type="character" w:customStyle="1" w:styleId="Corpsdetexte2Car">
    <w:name w:val="Corps de texte 2 Car"/>
    <w:basedOn w:val="Policepardfaut"/>
    <w:link w:val="Corpsdetexte2"/>
    <w:rsid w:val="00F155DD"/>
  </w:style>
  <w:style w:type="character" w:customStyle="1" w:styleId="TitreCar">
    <w:name w:val="Titre Car"/>
    <w:basedOn w:val="Policepardfaut"/>
    <w:link w:val="Titre"/>
    <w:rsid w:val="00F155DD"/>
    <w:rPr>
      <w:b/>
      <w:sz w:val="28"/>
    </w:rPr>
  </w:style>
  <w:style w:type="character" w:customStyle="1" w:styleId="Sous-titreCar">
    <w:name w:val="Sous-titre Car"/>
    <w:basedOn w:val="Policepardfaut"/>
    <w:link w:val="Sous-titre"/>
    <w:rsid w:val="00F155DD"/>
    <w:rPr>
      <w:b/>
      <w:sz w:val="24"/>
    </w:rPr>
  </w:style>
  <w:style w:type="character" w:customStyle="1" w:styleId="Corpsdetexte3Car">
    <w:name w:val="Corps de texte 3 Car"/>
    <w:basedOn w:val="Policepardfaut"/>
    <w:link w:val="Corpsdetexte3"/>
    <w:rsid w:val="00F155DD"/>
    <w:rPr>
      <w:sz w:val="18"/>
    </w:rPr>
  </w:style>
  <w:style w:type="character" w:styleId="lev">
    <w:name w:val="Strong"/>
    <w:basedOn w:val="Policepardfaut"/>
    <w:qFormat/>
    <w:rsid w:val="00F155DD"/>
    <w:rPr>
      <w:b/>
      <w:bCs/>
    </w:rPr>
  </w:style>
  <w:style w:type="character" w:styleId="Accentuation">
    <w:name w:val="Emphasis"/>
    <w:basedOn w:val="Policepardfaut"/>
    <w:qFormat/>
    <w:rsid w:val="00FC2996"/>
    <w:rPr>
      <w:i/>
      <w:iCs/>
    </w:rPr>
  </w:style>
  <w:style w:type="paragraph" w:customStyle="1" w:styleId="normalbis">
    <w:name w:val="normal_bis"/>
    <w:basedOn w:val="Normal"/>
    <w:link w:val="normalbisCar"/>
    <w:qFormat/>
    <w:rsid w:val="00C177D3"/>
    <w:pPr>
      <w:spacing w:before="120" w:after="120"/>
      <w:contextualSpacing/>
      <w:jc w:val="both"/>
    </w:pPr>
    <w:rPr>
      <w:szCs w:val="24"/>
    </w:rPr>
  </w:style>
  <w:style w:type="character" w:customStyle="1" w:styleId="normalbisCar">
    <w:name w:val="normal_bis Car"/>
    <w:link w:val="normalbis"/>
    <w:rsid w:val="00C177D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177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24F4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124F47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124F47"/>
    <w:pPr>
      <w:spacing w:after="100"/>
      <w:ind w:left="480"/>
    </w:pPr>
  </w:style>
  <w:style w:type="paragraph" w:styleId="TM2">
    <w:name w:val="toc 2"/>
    <w:basedOn w:val="Normal"/>
    <w:next w:val="Normal"/>
    <w:autoRedefine/>
    <w:uiPriority w:val="39"/>
    <w:unhideWhenUsed/>
    <w:rsid w:val="009662A2"/>
    <w:pPr>
      <w:spacing w:after="100"/>
      <w:ind w:left="200"/>
    </w:pPr>
  </w:style>
  <w:style w:type="paragraph" w:styleId="TM8">
    <w:name w:val="toc 8"/>
    <w:basedOn w:val="Normal"/>
    <w:next w:val="Normal"/>
    <w:autoRedefine/>
    <w:semiHidden/>
    <w:unhideWhenUsed/>
    <w:rsid w:val="00124F47"/>
    <w:pPr>
      <w:spacing w:after="100"/>
      <w:ind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6514AFBAF5F4B9D8947A5CBD51D24" ma:contentTypeVersion="16" ma:contentTypeDescription="Crée un document." ma:contentTypeScope="" ma:versionID="be3a101b7c6bf503f150ba452e9d68d9">
  <xsd:schema xmlns:xsd="http://www.w3.org/2001/XMLSchema" xmlns:xs="http://www.w3.org/2001/XMLSchema" xmlns:p="http://schemas.microsoft.com/office/2006/metadata/properties" xmlns:ns2="a4bb72f1-7e7e-4813-aa4d-e5452cd1cb64" xmlns:ns3="8bc93846-26d6-4573-a546-1b184f13732a" targetNamespace="http://schemas.microsoft.com/office/2006/metadata/properties" ma:root="true" ma:fieldsID="831cf5b722a4f0f96bc429a61bad0df8" ns2:_="" ns3:_="">
    <xsd:import namespace="a4bb72f1-7e7e-4813-aa4d-e5452cd1cb64"/>
    <xsd:import namespace="8bc93846-26d6-4573-a546-1b184f137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72f1-7e7e-4813-aa4d-e5452cd1c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4726ca9-a45f-4989-9ae7-30a75566e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93846-26d6-4573-a546-1b184f137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33de0e-1780-42c9-8d36-afcb8882f219}" ma:internalName="TaxCatchAll" ma:showField="CatchAllData" ma:web="8bc93846-26d6-4573-a546-1b184f137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c93846-26d6-4573-a546-1b184f13732a">
      <UserInfo>
        <DisplayName/>
        <AccountId xsi:nil="true"/>
        <AccountType/>
      </UserInfo>
    </SharedWithUsers>
    <TaxCatchAll xmlns="8bc93846-26d6-4573-a546-1b184f13732a" xsi:nil="true"/>
    <lcf76f155ced4ddcb4097134ff3c332f xmlns="a4bb72f1-7e7e-4813-aa4d-e5452cd1cb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A5A441-9085-49BD-888F-4EAB587254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267E5-1834-43B0-8B37-D862527BFB4B}"/>
</file>

<file path=customXml/itemProps3.xml><?xml version="1.0" encoding="utf-8"?>
<ds:datastoreItem xmlns:ds="http://schemas.openxmlformats.org/officeDocument/2006/customXml" ds:itemID="{67532F79-DE01-4007-94A4-F1296DB75491}"/>
</file>

<file path=customXml/itemProps4.xml><?xml version="1.0" encoding="utf-8"?>
<ds:datastoreItem xmlns:ds="http://schemas.openxmlformats.org/officeDocument/2006/customXml" ds:itemID="{0858CD62-BB2F-4A46-82E9-6BE3C5A7F483}"/>
</file>

<file path=docProps/app.xml><?xml version="1.0" encoding="utf-8"?>
<Properties xmlns="http://schemas.openxmlformats.org/officeDocument/2006/extended-properties" xmlns:vt="http://schemas.openxmlformats.org/officeDocument/2006/docPropsVTypes">
  <Template>98320DA3.dotm</Template>
  <TotalTime>136</TotalTime>
  <Pages>9</Pages>
  <Words>1615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FAFSEA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FAFSEA</dc:creator>
  <cp:lastModifiedBy>OMNES Séverine</cp:lastModifiedBy>
  <cp:revision>12</cp:revision>
  <cp:lastPrinted>2016-05-02T12:37:00Z</cp:lastPrinted>
  <dcterms:created xsi:type="dcterms:W3CDTF">2016-05-02T13:02:00Z</dcterms:created>
  <dcterms:modified xsi:type="dcterms:W3CDTF">2016-07-19T07:56:00Z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0x0101005371E774D16B6D41B2BCA285802C8A50</vt:lpwstr>
  </property>
  <property fmtid="{D5CDD505-2E9C-101B-9397-08002B2CF9AE}" pid="3" name="Order">
    <vt:r8>1810100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